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1786" w14:textId="77777777" w:rsidR="00400C0F" w:rsidRPr="00727D66" w:rsidRDefault="00400C0F" w:rsidP="00400C0F">
      <w:pPr>
        <w:rPr>
          <w:rFonts w:asciiTheme="minorHAnsi" w:hAnsiTheme="minorHAnsi" w:cstheme="minorHAnsi"/>
          <w:sz w:val="20"/>
          <w:szCs w:val="20"/>
        </w:rPr>
      </w:pPr>
    </w:p>
    <w:p w14:paraId="3FEE963C" w14:textId="2FE62C75" w:rsidR="00DA1078" w:rsidRPr="00731949" w:rsidRDefault="00DA1078" w:rsidP="00DA1078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r w:rsidRPr="00731949">
        <w:rPr>
          <w:rFonts w:asciiTheme="minorHAnsi" w:hAnsiTheme="minorHAnsi" w:cstheme="minorHAnsi"/>
          <w:b/>
          <w:sz w:val="18"/>
          <w:szCs w:val="18"/>
        </w:rPr>
        <w:t>Załącznik nr 1</w:t>
      </w:r>
    </w:p>
    <w:bookmarkEnd w:id="0"/>
    <w:p w14:paraId="117EEE1B" w14:textId="3F0660E0" w:rsidR="008E17DA" w:rsidRPr="00731949" w:rsidRDefault="008E17DA" w:rsidP="00B43BE9">
      <w:pPr>
        <w:jc w:val="center"/>
        <w:rPr>
          <w:rFonts w:asciiTheme="minorHAnsi" w:hAnsiTheme="minorHAnsi" w:cstheme="minorHAnsi"/>
          <w:b/>
        </w:rPr>
      </w:pPr>
      <w:r w:rsidRPr="00731949">
        <w:rPr>
          <w:rFonts w:asciiTheme="minorHAnsi" w:hAnsiTheme="minorHAnsi" w:cstheme="minorHAnsi"/>
          <w:b/>
        </w:rPr>
        <w:t xml:space="preserve">Oświadczenie w sprawie spełnienia kryteriów uczestnictwa w projekcie </w:t>
      </w:r>
    </w:p>
    <w:p w14:paraId="4D9D0078" w14:textId="77777777" w:rsidR="008E17DA" w:rsidRPr="00727D66" w:rsidRDefault="008E17DA" w:rsidP="00B43B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13CAFE" w14:textId="72CC9241" w:rsidR="008E17DA" w:rsidRPr="002C723F" w:rsidRDefault="00727D66" w:rsidP="00727D6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C723F">
        <w:rPr>
          <w:rStyle w:val="eop"/>
          <w:rFonts w:asciiTheme="minorHAnsi" w:hAnsiTheme="minorHAnsi" w:cstheme="minorHAnsi"/>
          <w:sz w:val="22"/>
          <w:szCs w:val="22"/>
        </w:rPr>
        <w:t>„Uwierz w siebie - kompleksowe usługi społeczne wsparcia rodziny na obszarze powiatu kościerskiego” </w:t>
      </w:r>
      <w:r w:rsidRPr="002C723F">
        <w:rPr>
          <w:rFonts w:asciiTheme="minorHAnsi" w:hAnsiTheme="minorHAnsi" w:cstheme="minorHAnsi"/>
          <w:sz w:val="22"/>
          <w:szCs w:val="22"/>
        </w:rPr>
        <w:t xml:space="preserve">” – Umowa nr RPPM.06.02.02-22-0054/17 </w:t>
      </w:r>
      <w:r w:rsidR="0030104F" w:rsidRPr="002C723F">
        <w:rPr>
          <w:rFonts w:asciiTheme="minorHAnsi" w:hAnsiTheme="minorHAnsi" w:cstheme="minorHAnsi"/>
          <w:sz w:val="22"/>
          <w:szCs w:val="22"/>
        </w:rPr>
        <w:t>dofinansowanego ze środków Europejskiego Funduszu Społecznego w ramach Regionalnego Programu Operacyjnego Województwa Pomorskiego na lata 2014- 2020</w:t>
      </w:r>
    </w:p>
    <w:p w14:paraId="61E90678" w14:textId="77777777" w:rsidR="0030104F" w:rsidRPr="00727D66" w:rsidRDefault="0030104F" w:rsidP="00B43BE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033A7D4" w14:textId="157A06A3" w:rsidR="00B43BE9" w:rsidRPr="00727D66" w:rsidRDefault="008E17DA" w:rsidP="00400C0F">
      <w:pPr>
        <w:rPr>
          <w:rFonts w:asciiTheme="minorHAnsi" w:hAnsiTheme="minorHAnsi" w:cstheme="minorHAnsi"/>
          <w:sz w:val="20"/>
          <w:szCs w:val="20"/>
        </w:rPr>
      </w:pPr>
      <w:r w:rsidRPr="00727D66">
        <w:rPr>
          <w:rFonts w:asciiTheme="minorHAnsi" w:hAnsiTheme="minorHAnsi" w:cstheme="minorHAnsi"/>
          <w:sz w:val="20"/>
          <w:szCs w:val="20"/>
        </w:rPr>
        <w:t>Przed wypełnieniem prosimy o zapoznanie się z treścią całego oświadczenia. Oświadczenie należy wypełnić jedynie w przypadku spełniania minimum jednego kryterium uczestnictwa dziecka i rodziny w projekcie.</w:t>
      </w:r>
    </w:p>
    <w:p w14:paraId="45335809" w14:textId="77777777" w:rsidR="008E17DA" w:rsidRPr="00727D66" w:rsidRDefault="008E17DA" w:rsidP="00400C0F">
      <w:pPr>
        <w:rPr>
          <w:rFonts w:asciiTheme="minorHAnsi" w:hAnsiTheme="minorHAnsi" w:cstheme="minorHAnsi"/>
          <w:sz w:val="20"/>
          <w:szCs w:val="20"/>
        </w:rPr>
      </w:pPr>
    </w:p>
    <w:p w14:paraId="055D518B" w14:textId="680DE90E" w:rsidR="008E17DA" w:rsidRPr="00727D66" w:rsidRDefault="008E17DA" w:rsidP="00400C0F">
      <w:pPr>
        <w:rPr>
          <w:rFonts w:asciiTheme="minorHAnsi" w:hAnsiTheme="minorHAnsi" w:cstheme="minorHAnsi"/>
          <w:sz w:val="20"/>
          <w:szCs w:val="20"/>
        </w:rPr>
      </w:pPr>
      <w:r w:rsidRPr="00727D66">
        <w:rPr>
          <w:rFonts w:asciiTheme="minorHAnsi" w:hAnsiTheme="minorHAnsi" w:cstheme="minorHAnsi"/>
          <w:sz w:val="20"/>
          <w:szCs w:val="20"/>
        </w:rPr>
        <w:t>Dane osoby przystępującej do projektu:</w:t>
      </w:r>
    </w:p>
    <w:p w14:paraId="7207CC57" w14:textId="77777777" w:rsidR="008E17DA" w:rsidRPr="00727D66" w:rsidRDefault="008E17DA" w:rsidP="00400C0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6"/>
        <w:gridCol w:w="2392"/>
        <w:gridCol w:w="2586"/>
        <w:gridCol w:w="2392"/>
      </w:tblGrid>
      <w:tr w:rsidR="00CB489E" w:rsidRPr="00727D66" w14:paraId="4FA2393D" w14:textId="77777777" w:rsidTr="00CB489E">
        <w:tc>
          <w:tcPr>
            <w:tcW w:w="2236" w:type="dxa"/>
          </w:tcPr>
          <w:p w14:paraId="630FBEB9" w14:textId="1D7AC43C" w:rsidR="00CB489E" w:rsidRPr="00727D66" w:rsidRDefault="00CB489E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</w:p>
        </w:tc>
        <w:tc>
          <w:tcPr>
            <w:tcW w:w="7370" w:type="dxa"/>
            <w:gridSpan w:val="3"/>
          </w:tcPr>
          <w:p w14:paraId="417F6714" w14:textId="77777777" w:rsidR="00CB489E" w:rsidRPr="00727D66" w:rsidRDefault="00CB489E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89E" w:rsidRPr="00727D66" w14:paraId="232DB0C0" w14:textId="77777777" w:rsidTr="000A692D">
        <w:tc>
          <w:tcPr>
            <w:tcW w:w="2236" w:type="dxa"/>
          </w:tcPr>
          <w:p w14:paraId="0D73EE78" w14:textId="029FFF58" w:rsidR="00CB489E" w:rsidRPr="00727D66" w:rsidRDefault="00CB489E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Miejsce zamieszkania (prosimy o podanie nazwy gminy):</w:t>
            </w:r>
          </w:p>
        </w:tc>
        <w:tc>
          <w:tcPr>
            <w:tcW w:w="7370" w:type="dxa"/>
            <w:gridSpan w:val="3"/>
          </w:tcPr>
          <w:p w14:paraId="4B374A64" w14:textId="77777777" w:rsidR="00CB489E" w:rsidRPr="00727D66" w:rsidRDefault="00CB489E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0C0F" w:rsidRPr="00727D66" w14:paraId="6305F114" w14:textId="77777777" w:rsidTr="00CB489E">
        <w:tc>
          <w:tcPr>
            <w:tcW w:w="2236" w:type="dxa"/>
          </w:tcPr>
          <w:p w14:paraId="02704227" w14:textId="40A65277" w:rsidR="00400C0F" w:rsidRPr="00727D66" w:rsidRDefault="008E17DA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Imiona i nazwiska dzieci zgłaszanych do projektu</w:t>
            </w:r>
          </w:p>
          <w:p w14:paraId="47B66404" w14:textId="77777777" w:rsidR="008E17DA" w:rsidRPr="00727D66" w:rsidRDefault="008E17DA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1D118" w14:textId="09C6FAEE" w:rsidR="00CE39A4" w:rsidRPr="00727D66" w:rsidRDefault="00CE39A4" w:rsidP="00CE39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D6F7D01" w14:textId="77777777" w:rsidR="008E17DA" w:rsidRPr="00727D66" w:rsidRDefault="008E17DA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91B6FCC" w14:textId="3D74B090" w:rsidR="00400C0F" w:rsidRPr="00727D6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C9CB62F" w14:textId="50A3F82D" w:rsidR="00400C0F" w:rsidRPr="00727D6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0C0F" w:rsidRPr="00727D66" w14:paraId="7850B5CB" w14:textId="77777777" w:rsidTr="00CB489E">
        <w:tc>
          <w:tcPr>
            <w:tcW w:w="2236" w:type="dxa"/>
          </w:tcPr>
          <w:p w14:paraId="1A23811E" w14:textId="6B71A1B4" w:rsidR="00400C0F" w:rsidRPr="00727D66" w:rsidRDefault="00CB489E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Wiek  dzieci</w:t>
            </w:r>
          </w:p>
          <w:p w14:paraId="31B240F6" w14:textId="77777777" w:rsidR="00CB489E" w:rsidRPr="00727D66" w:rsidRDefault="00CB489E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E7B75" w14:textId="77777777" w:rsidR="00CB489E" w:rsidRPr="00727D66" w:rsidRDefault="00CB489E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ED3269F" w14:textId="77777777" w:rsidR="00400C0F" w:rsidRPr="00727D6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57D89FD" w14:textId="77777777" w:rsidR="00400C0F" w:rsidRPr="00727D6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7C237BC9" w14:textId="77777777" w:rsidR="00400C0F" w:rsidRPr="00727D66" w:rsidRDefault="00400C0F" w:rsidP="00314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4DFD73" w14:textId="77777777" w:rsidR="00CE39A4" w:rsidRPr="00727D66" w:rsidRDefault="00CE39A4">
      <w:pPr>
        <w:rPr>
          <w:rFonts w:asciiTheme="minorHAnsi" w:hAnsiTheme="minorHAnsi" w:cstheme="minorHAnsi"/>
        </w:rPr>
      </w:pPr>
    </w:p>
    <w:p w14:paraId="2595A61A" w14:textId="1463CE4A" w:rsidR="00400C0F" w:rsidRPr="00727D66" w:rsidRDefault="008E17DA" w:rsidP="00400C0F">
      <w:pPr>
        <w:rPr>
          <w:rFonts w:asciiTheme="minorHAnsi" w:hAnsiTheme="minorHAnsi" w:cstheme="minorHAnsi"/>
          <w:b/>
          <w:sz w:val="20"/>
          <w:szCs w:val="20"/>
        </w:rPr>
      </w:pPr>
      <w:r w:rsidRPr="00727D66">
        <w:rPr>
          <w:rFonts w:asciiTheme="minorHAnsi" w:hAnsiTheme="minorHAnsi" w:cstheme="minorHAnsi"/>
          <w:b/>
          <w:sz w:val="20"/>
          <w:szCs w:val="20"/>
        </w:rPr>
        <w:t>Oświadczam, że występuje w rodzinie</w:t>
      </w:r>
      <w:r w:rsidR="00757E13" w:rsidRPr="00727D66">
        <w:rPr>
          <w:rFonts w:asciiTheme="minorHAnsi" w:hAnsiTheme="minorHAnsi" w:cstheme="minorHAnsi"/>
          <w:b/>
          <w:sz w:val="20"/>
          <w:szCs w:val="20"/>
        </w:rPr>
        <w:t xml:space="preserve"> co najmniej</w:t>
      </w:r>
      <w:r w:rsidRPr="00727D66">
        <w:rPr>
          <w:rFonts w:asciiTheme="minorHAnsi" w:hAnsiTheme="minorHAnsi" w:cstheme="minorHAnsi"/>
          <w:b/>
          <w:sz w:val="20"/>
          <w:szCs w:val="20"/>
        </w:rPr>
        <w:t xml:space="preserve"> jedna z poniżej opisanych sytuacji lub będące pod naszą opieką dzieci są w</w:t>
      </w:r>
      <w:r w:rsidR="00757E13" w:rsidRPr="00727D66">
        <w:rPr>
          <w:rFonts w:asciiTheme="minorHAnsi" w:hAnsiTheme="minorHAnsi" w:cstheme="minorHAnsi"/>
          <w:b/>
          <w:sz w:val="20"/>
          <w:szCs w:val="20"/>
        </w:rPr>
        <w:t xml:space="preserve"> co najmniej</w:t>
      </w:r>
      <w:r w:rsidRPr="00727D66">
        <w:rPr>
          <w:rFonts w:asciiTheme="minorHAnsi" w:hAnsiTheme="minorHAnsi" w:cstheme="minorHAnsi"/>
          <w:b/>
          <w:sz w:val="20"/>
          <w:szCs w:val="20"/>
        </w:rPr>
        <w:t xml:space="preserve"> jednej z poniższych sytuacji:</w:t>
      </w:r>
    </w:p>
    <w:p w14:paraId="53EDA8AD" w14:textId="77777777" w:rsidR="00792019" w:rsidRPr="00727D66" w:rsidRDefault="00792019" w:rsidP="00400C0F">
      <w:pPr>
        <w:rPr>
          <w:rFonts w:asciiTheme="minorHAnsi" w:hAnsiTheme="minorHAnsi" w:cstheme="minorHAnsi"/>
          <w:b/>
          <w:sz w:val="20"/>
          <w:szCs w:val="20"/>
        </w:rPr>
      </w:pPr>
    </w:p>
    <w:p w14:paraId="44A217BE" w14:textId="77777777" w:rsidR="008E17DA" w:rsidRPr="00727D66" w:rsidRDefault="008E17DA" w:rsidP="00400C0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7621"/>
        <w:gridCol w:w="2233"/>
      </w:tblGrid>
      <w:tr w:rsidR="008E17DA" w:rsidRPr="00727D66" w14:paraId="763C3341" w14:textId="7C3CF422" w:rsidTr="008E17DA">
        <w:tc>
          <w:tcPr>
            <w:tcW w:w="7621" w:type="dxa"/>
            <w:vAlign w:val="center"/>
          </w:tcPr>
          <w:p w14:paraId="509EC6C4" w14:textId="6C2616F7" w:rsidR="008E17DA" w:rsidRPr="00727D66" w:rsidRDefault="008E17DA" w:rsidP="008E17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Opis sytuacji:</w:t>
            </w:r>
          </w:p>
        </w:tc>
        <w:tc>
          <w:tcPr>
            <w:tcW w:w="2233" w:type="dxa"/>
          </w:tcPr>
          <w:p w14:paraId="496EC34C" w14:textId="09F63028" w:rsidR="008E17DA" w:rsidRPr="00727D66" w:rsidRDefault="008E17DA" w:rsidP="008E17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Prosimy o wpisanie  słowa TAK  jeśli spełniona jest jedna z wymienionych w wierszu przesłanek. </w:t>
            </w:r>
          </w:p>
        </w:tc>
      </w:tr>
      <w:tr w:rsidR="008E17DA" w:rsidRPr="00727D66" w14:paraId="0CF870FC" w14:textId="394719B2" w:rsidTr="008E17DA">
        <w:tc>
          <w:tcPr>
            <w:tcW w:w="7621" w:type="dxa"/>
          </w:tcPr>
          <w:p w14:paraId="1371B9FA" w14:textId="5894EA87" w:rsidR="008E17DA" w:rsidRPr="00727D66" w:rsidRDefault="008E17DA" w:rsidP="007E4DB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Trudności opiekuńczo-wychowawcze i w prowadzeniu gospodarstwa domowego np. samotny rodzic, problemy z zapewnieniem opieki w czasie pozaszkolnym, trudności w nauce, niskie oceny złe zachowanie, niemożność zapewnienia zajęć kompensacyjnych, konflikty z rówieśnikami, brak możliwości zapewnienia prawidłowego rozwoju dziecka po przez udział w zajęciach pozalekcyjnych w kontekście rozwoju kompetencji kluczowych, problemy w komunikacji w rodzinie lub z rówieśnikami, niska samocena, brak asertywności, niska motywacja, zagrożenie uzależnieniem i uzależnienie od T</w:t>
            </w:r>
            <w:r w:rsidR="00176BF5" w:rsidRPr="00727D6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ier 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komputerow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>ych/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>elefonu/I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nternet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>u/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portal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społecznościow</w:t>
            </w:r>
            <w:r w:rsidR="00596E4D" w:rsidRPr="00727D66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0B5ED5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zadłużenie, częste lub nadmierne korzystanie z usług pożyczkowych i około pożyczkowych,</w:t>
            </w:r>
          </w:p>
        </w:tc>
        <w:tc>
          <w:tcPr>
            <w:tcW w:w="2233" w:type="dxa"/>
          </w:tcPr>
          <w:p w14:paraId="77B18865" w14:textId="77777777" w:rsidR="008E17DA" w:rsidRPr="00727D66" w:rsidRDefault="008E17DA" w:rsidP="007E4D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17DA" w:rsidRPr="00727D66" w14:paraId="5CCB7C7D" w14:textId="70CA7683" w:rsidTr="008E17DA">
        <w:tc>
          <w:tcPr>
            <w:tcW w:w="7621" w:type="dxa"/>
          </w:tcPr>
          <w:p w14:paraId="5160233B" w14:textId="7AA9D222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Wielodzietność</w:t>
            </w:r>
            <w:r w:rsidR="000B5ED5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(co najmniej 3 dzieci w ro</w:t>
            </w:r>
            <w:r w:rsidR="008E0A15" w:rsidRPr="00727D66">
              <w:rPr>
                <w:rFonts w:asciiTheme="minorHAnsi" w:hAnsiTheme="minorHAnsi" w:cstheme="minorHAnsi"/>
                <w:sz w:val="20"/>
                <w:szCs w:val="20"/>
              </w:rPr>
              <w:t>dzinie</w:t>
            </w:r>
            <w:r w:rsidR="000B5ED5" w:rsidRPr="00727D6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F69E6E4" w14:textId="339E04B5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231681E" w14:textId="77777777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6BE2758F" w14:textId="77777777" w:rsidTr="00727A99">
        <w:tc>
          <w:tcPr>
            <w:tcW w:w="7621" w:type="dxa"/>
            <w:shd w:val="clear" w:color="auto" w:fill="F2F2F2" w:themeFill="background1" w:themeFillShade="F2"/>
          </w:tcPr>
          <w:p w14:paraId="4248863A" w14:textId="5410439E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Jestem osobą samotnie wychowująca dziecko/dzieci</w:t>
            </w:r>
            <w:r w:rsidR="00727A99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727A99"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193C1886" w14:textId="69C4E9C1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31858F98" w14:textId="77777777" w:rsidR="008E17DA" w:rsidRPr="00727D66" w:rsidRDefault="008E17DA" w:rsidP="005749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17DA" w:rsidRPr="00727D66" w14:paraId="08533FF5" w14:textId="5C74095C" w:rsidTr="008E17DA">
        <w:tc>
          <w:tcPr>
            <w:tcW w:w="7621" w:type="dxa"/>
          </w:tcPr>
          <w:p w14:paraId="703470A0" w14:textId="28623A81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Ubóstwo  przeciętny miesięczny dochód rodziny nie przekracza </w:t>
            </w:r>
            <w:r w:rsidR="00AA1515" w:rsidRPr="00727D66">
              <w:rPr>
                <w:rFonts w:asciiTheme="minorHAnsi" w:hAnsiTheme="minorHAnsi" w:cstheme="minorHAnsi"/>
                <w:sz w:val="20"/>
                <w:szCs w:val="20"/>
              </w:rPr>
              <w:t>514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,00 zł netto na osobę</w:t>
            </w:r>
            <w:r w:rsidR="00AA1515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596560" w:rsidRPr="00727D66">
              <w:rPr>
                <w:rFonts w:asciiTheme="minorHAnsi" w:hAnsiTheme="minorHAnsi" w:cstheme="minorHAnsi"/>
                <w:sz w:val="20"/>
                <w:szCs w:val="20"/>
              </w:rPr>
              <w:t>rodzinie</w:t>
            </w:r>
            <w:r w:rsidR="00AA1515" w:rsidRPr="00727D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5739DB" w14:textId="7AE3A46C" w:rsidR="008E17DA" w:rsidRPr="00727D66" w:rsidRDefault="008E17DA" w:rsidP="005749C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</w:tcPr>
          <w:p w14:paraId="6A97ECAE" w14:textId="77777777" w:rsidR="008E17DA" w:rsidRPr="00727D66" w:rsidRDefault="008E17DA" w:rsidP="005749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17DA" w:rsidRPr="00727D66" w14:paraId="015D4281" w14:textId="77777777" w:rsidTr="00727A99">
        <w:tc>
          <w:tcPr>
            <w:tcW w:w="7621" w:type="dxa"/>
            <w:shd w:val="clear" w:color="auto" w:fill="F2F2F2" w:themeFill="background1" w:themeFillShade="F2"/>
          </w:tcPr>
          <w:p w14:paraId="029FCA58" w14:textId="0EFED4A6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Rodzina korzysta z Pomocy Żywnościowej w ramach Programu Operacyjnego Żywność</w:t>
            </w:r>
            <w:r w:rsidR="00727A99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727A99"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05B0E617" w14:textId="5F2AA8EF" w:rsidR="008E17DA" w:rsidRPr="00727D66" w:rsidRDefault="008E17DA" w:rsidP="008E17D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6E77B4BA" w14:textId="77777777" w:rsidR="008E17DA" w:rsidRPr="00727D66" w:rsidRDefault="008E17DA" w:rsidP="00CE39A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17DA" w:rsidRPr="00727D66" w14:paraId="63BAC3BA" w14:textId="615FBC61" w:rsidTr="008E17DA">
        <w:tc>
          <w:tcPr>
            <w:tcW w:w="7621" w:type="dxa"/>
          </w:tcPr>
          <w:p w14:paraId="6E1CD8EC" w14:textId="7E0D6638" w:rsidR="008E17DA" w:rsidRPr="00727D66" w:rsidRDefault="008E17DA" w:rsidP="008E17DA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727D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Dziecko przebywa w pieczy zastępczej lub opuszcza pieczę zastępczą, jesteśmy rodziną  zastępczą</w:t>
            </w:r>
          </w:p>
        </w:tc>
        <w:tc>
          <w:tcPr>
            <w:tcW w:w="2233" w:type="dxa"/>
          </w:tcPr>
          <w:p w14:paraId="30CAC808" w14:textId="77777777" w:rsidR="008E17DA" w:rsidRPr="00727D66" w:rsidRDefault="008E17DA" w:rsidP="00CE39A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DA5C7D0" w14:textId="77777777" w:rsidR="00CB489E" w:rsidRPr="00727D66" w:rsidRDefault="00CB489E">
      <w:pPr>
        <w:rPr>
          <w:rFonts w:asciiTheme="minorHAnsi" w:hAnsiTheme="minorHAnsi" w:cstheme="minorHAnsi"/>
        </w:rPr>
      </w:pPr>
    </w:p>
    <w:p w14:paraId="6BEF59D7" w14:textId="585680CB" w:rsidR="00CB489E" w:rsidRPr="00727D66" w:rsidRDefault="00CB489E" w:rsidP="00CB489E">
      <w:pPr>
        <w:pStyle w:val="Podtytu"/>
        <w:jc w:val="right"/>
        <w:rPr>
          <w:rFonts w:cstheme="minorHAnsi"/>
          <w:sz w:val="16"/>
        </w:rPr>
      </w:pPr>
      <w:r w:rsidRPr="00727D66">
        <w:rPr>
          <w:rFonts w:cstheme="minorHAnsi"/>
          <w:sz w:val="16"/>
        </w:rPr>
        <w:t>1</w:t>
      </w: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7621"/>
        <w:gridCol w:w="2233"/>
      </w:tblGrid>
      <w:tr w:rsidR="008E17DA" w:rsidRPr="00727D66" w14:paraId="3E3FAE0A" w14:textId="6E6898DF" w:rsidTr="008E17DA">
        <w:tc>
          <w:tcPr>
            <w:tcW w:w="7621" w:type="dxa"/>
          </w:tcPr>
          <w:p w14:paraId="214401E0" w14:textId="225A1573" w:rsidR="008E17DA" w:rsidRPr="00727D66" w:rsidRDefault="008E17DA" w:rsidP="005749C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727D6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Niepełnosprawność członka rodziny tj. posiadajnie orzeczenia </w:t>
            </w:r>
          </w:p>
          <w:p w14:paraId="6D01E52C" w14:textId="77777777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1) o zakwalifikowaniu przez organy orzekające do jednego z trzech stopni niepełnosprawności określonych w art. 3 lub </w:t>
            </w:r>
          </w:p>
          <w:p w14:paraId="302AD560" w14:textId="77777777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2) o całkowitej lub częściowej niezdolności do pracy na podstawie odrębnych przepisów, lub </w:t>
            </w:r>
          </w:p>
          <w:p w14:paraId="4A7262C5" w14:textId="7648A2A8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3) o niepełnosprawności, wydanym przed ukończeniem 16 roku życia,</w:t>
            </w:r>
          </w:p>
          <w:p w14:paraId="4C50F58E" w14:textId="77777777" w:rsidR="008E17DA" w:rsidRPr="00727D66" w:rsidRDefault="008E17DA" w:rsidP="005749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3C1D60" w14:textId="520C0F6C" w:rsidR="008E17DA" w:rsidRPr="00727D66" w:rsidRDefault="008E17DA" w:rsidP="00DB462A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Trwała lub okresowa niezdolność do wypełniania ról społecznych z powodu stałego lub długotrwałego naruszenia sprawności organizmu, w szczególności powodującą niezdolność do pracy;</w:t>
            </w:r>
          </w:p>
        </w:tc>
        <w:tc>
          <w:tcPr>
            <w:tcW w:w="2233" w:type="dxa"/>
          </w:tcPr>
          <w:p w14:paraId="3DBD852B" w14:textId="77777777" w:rsidR="008E17DA" w:rsidRPr="00727D66" w:rsidRDefault="008E17DA" w:rsidP="005749C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991E8C" w:rsidRPr="00727D66" w14:paraId="13E97E18" w14:textId="77777777" w:rsidTr="008E17DA">
        <w:tc>
          <w:tcPr>
            <w:tcW w:w="7621" w:type="dxa"/>
          </w:tcPr>
          <w:p w14:paraId="3504203E" w14:textId="77777777" w:rsidR="00281561" w:rsidRPr="00727D66" w:rsidRDefault="007460A5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 rodzinie występuje długotrwała lub przewlekła lub ciężka choroba.</w:t>
            </w:r>
          </w:p>
          <w:p w14:paraId="79DA728F" w14:textId="6C2726B0" w:rsidR="008E0A15" w:rsidRPr="00727D66" w:rsidRDefault="008E0A15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C69DA53" w14:textId="77777777" w:rsidR="00991E8C" w:rsidRPr="00727D66" w:rsidRDefault="00991E8C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6C9B8371" w14:textId="2AAA9AAA" w:rsidTr="008E17DA">
        <w:tc>
          <w:tcPr>
            <w:tcW w:w="7621" w:type="dxa"/>
          </w:tcPr>
          <w:p w14:paraId="00604BBC" w14:textId="77777777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Bezrobocie</w:t>
            </w:r>
          </w:p>
          <w:p w14:paraId="709704AE" w14:textId="0FB3D0DC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DFC2FA4" w14:textId="77777777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2B580B1B" w14:textId="77777777" w:rsidTr="008E17DA">
        <w:tc>
          <w:tcPr>
            <w:tcW w:w="7621" w:type="dxa"/>
          </w:tcPr>
          <w:p w14:paraId="59111AAC" w14:textId="5879E8FB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Dotknięcie wykluczeniem z dostępu do mieszkań/złe warunki mieszkaniowe  np. niepewny najem z nakazem eksmisji, konstrukcje tymczasowe, mieszkania </w:t>
            </w:r>
            <w:proofErr w:type="spellStart"/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substandardowe</w:t>
            </w:r>
            <w:proofErr w:type="spellEnd"/>
            <w:r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– nie nadające się do zamieszkania, przeludnione lub bezdomność</w:t>
            </w:r>
          </w:p>
        </w:tc>
        <w:tc>
          <w:tcPr>
            <w:tcW w:w="2233" w:type="dxa"/>
          </w:tcPr>
          <w:p w14:paraId="00392549" w14:textId="77777777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5E948F9F" w14:textId="7EBC9625" w:rsidTr="008E17DA">
        <w:tc>
          <w:tcPr>
            <w:tcW w:w="7621" w:type="dxa"/>
          </w:tcPr>
          <w:p w14:paraId="7D5E03EF" w14:textId="77777777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 rodzinie występuje przemoc domowa</w:t>
            </w:r>
          </w:p>
          <w:p w14:paraId="5F6FC990" w14:textId="2E723D16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3D8F51E" w14:textId="77777777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28AE4826" w14:textId="5540341F" w:rsidTr="008E17DA">
        <w:tc>
          <w:tcPr>
            <w:tcW w:w="7621" w:type="dxa"/>
          </w:tcPr>
          <w:p w14:paraId="29832EFC" w14:textId="13D388D5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 rodzinie jest osoba niesamodzielna tj. osoba, która ze względu na stan zdrowia lub niepełnosprawność wymaga opieki lub wsparcia w związku z niemożnością samodzielnego wykonywania co najmniej jednej z podstawowych czynności dnia codziennego</w:t>
            </w:r>
            <w:r w:rsidR="0010538A" w:rsidRPr="00727D6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233" w:type="dxa"/>
          </w:tcPr>
          <w:p w14:paraId="1B1C7A42" w14:textId="77777777" w:rsidR="008E17DA" w:rsidRPr="00727D66" w:rsidRDefault="008E17DA" w:rsidP="007E7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5126538A" w14:textId="2E8AE628" w:rsidTr="008E17DA">
        <w:tc>
          <w:tcPr>
            <w:tcW w:w="7621" w:type="dxa"/>
          </w:tcPr>
          <w:p w14:paraId="1690EED0" w14:textId="4DBAD1B2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 rodzinie są osoby uzależnienie od alkoholu, narkotyków lub innych środków odurzających</w:t>
            </w:r>
          </w:p>
        </w:tc>
        <w:tc>
          <w:tcPr>
            <w:tcW w:w="2233" w:type="dxa"/>
          </w:tcPr>
          <w:p w14:paraId="21AC5E81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531ACD22" w14:textId="6CB249C3" w:rsidTr="008E17DA">
        <w:tc>
          <w:tcPr>
            <w:tcW w:w="7621" w:type="dxa"/>
          </w:tcPr>
          <w:p w14:paraId="5E85EE7B" w14:textId="1753A424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Wystąpiło zdarzenie losowe i sytuacji kryzysowe, w tym klęski żywiołowe lub ekologicznej</w:t>
            </w: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233" w:type="dxa"/>
          </w:tcPr>
          <w:p w14:paraId="0EC4A1F3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1CBE72EB" w14:textId="77777777" w:rsidTr="008E17DA">
        <w:tc>
          <w:tcPr>
            <w:tcW w:w="7621" w:type="dxa"/>
          </w:tcPr>
          <w:p w14:paraId="606F60DE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Członek rodziny dotknięty jest zaburzeniami psychicznymi</w:t>
            </w:r>
          </w:p>
          <w:p w14:paraId="07303238" w14:textId="46059D46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F034D6F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7DE366DD" w14:textId="77777777" w:rsidTr="008E17DA">
        <w:tc>
          <w:tcPr>
            <w:tcW w:w="7621" w:type="dxa"/>
          </w:tcPr>
          <w:p w14:paraId="2883D910" w14:textId="77777777" w:rsidR="008E17DA" w:rsidRPr="00727D66" w:rsidRDefault="008E17DA" w:rsidP="008E17DA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727D6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Sieroctwo</w:t>
            </w:r>
          </w:p>
          <w:p w14:paraId="3CFFA8A3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6F55C51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1C01B5D1" w14:textId="28858E2B" w:rsidTr="008E17DA">
        <w:tc>
          <w:tcPr>
            <w:tcW w:w="7621" w:type="dxa"/>
          </w:tcPr>
          <w:p w14:paraId="6C15D10C" w14:textId="6608632C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Osoby przebywające w młodzieżowych ośrodkach wychowawczych i młodzieżowych ośrodkach socjoterapii</w:t>
            </w:r>
          </w:p>
        </w:tc>
        <w:tc>
          <w:tcPr>
            <w:tcW w:w="2233" w:type="dxa"/>
          </w:tcPr>
          <w:p w14:paraId="26ABC584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21C2455E" w14:textId="26C50DC8" w:rsidTr="008E17DA">
        <w:tc>
          <w:tcPr>
            <w:tcW w:w="7621" w:type="dxa"/>
          </w:tcPr>
          <w:p w14:paraId="6147FD03" w14:textId="073E5560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Dziecko ma konflikt z prawem - zakłócanie porządku publicznego, niszczenie mienia publicznego, przywłaszczenie  i niszczenie cudzej własności</w:t>
            </w:r>
          </w:p>
        </w:tc>
        <w:tc>
          <w:tcPr>
            <w:tcW w:w="2233" w:type="dxa"/>
          </w:tcPr>
          <w:p w14:paraId="70AE674D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4810280E" w14:textId="6DBDF745" w:rsidTr="008E17DA">
        <w:tc>
          <w:tcPr>
            <w:tcW w:w="7621" w:type="dxa"/>
          </w:tcPr>
          <w:p w14:paraId="6B84286F" w14:textId="56EE5463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Członek rodziny przeżywa trudności w przystosowaniu do życia po zwolnieniu z zakładu karnego</w:t>
            </w:r>
          </w:p>
        </w:tc>
        <w:tc>
          <w:tcPr>
            <w:tcW w:w="2233" w:type="dxa"/>
          </w:tcPr>
          <w:p w14:paraId="2BC40D7A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01982870" w14:textId="1B45BB18" w:rsidTr="008E17DA">
        <w:tc>
          <w:tcPr>
            <w:tcW w:w="7621" w:type="dxa"/>
          </w:tcPr>
          <w:p w14:paraId="434D252E" w14:textId="3A42333D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Jesteśmy cudzoziemcami, posiadającymi pozwolenie na pobyt czasowy</w:t>
            </w:r>
          </w:p>
        </w:tc>
        <w:tc>
          <w:tcPr>
            <w:tcW w:w="2233" w:type="dxa"/>
          </w:tcPr>
          <w:p w14:paraId="5D273CEB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15D08125" w14:textId="4558DBDD" w:rsidTr="008E17DA">
        <w:tc>
          <w:tcPr>
            <w:tcW w:w="7621" w:type="dxa"/>
          </w:tcPr>
          <w:p w14:paraId="2DC26604" w14:textId="4C8B6165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Potrzeba ochrony ofiar handlu ludźmi</w:t>
            </w:r>
          </w:p>
        </w:tc>
        <w:tc>
          <w:tcPr>
            <w:tcW w:w="2233" w:type="dxa"/>
          </w:tcPr>
          <w:p w14:paraId="7CF7749D" w14:textId="77777777" w:rsidR="008E17DA" w:rsidRPr="00727D66" w:rsidRDefault="008E17DA" w:rsidP="008E17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9E5B69" w14:textId="77777777" w:rsidR="00B8101D" w:rsidRPr="00727D66" w:rsidRDefault="00B8101D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</w:p>
    <w:p w14:paraId="5B0EB9A5" w14:textId="57BD15A6" w:rsidR="008E17DA" w:rsidRPr="00727D66" w:rsidRDefault="008E17DA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b/>
          <w:sz w:val="20"/>
          <w:szCs w:val="20"/>
        </w:rPr>
      </w:pPr>
      <w:r w:rsidRPr="00727D66">
        <w:rPr>
          <w:rFonts w:asciiTheme="minorHAnsi" w:hAnsiTheme="minorHAnsi" w:cstheme="minorHAnsi"/>
          <w:b/>
          <w:sz w:val="20"/>
          <w:szCs w:val="20"/>
        </w:rPr>
        <w:t>Oświadczam, że uczestnikiem projektu będzie:</w:t>
      </w:r>
    </w:p>
    <w:p w14:paraId="4A7E8424" w14:textId="77777777" w:rsidR="00000906" w:rsidRPr="00727D66" w:rsidRDefault="00000906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8E17DA" w:rsidRPr="00727D66" w14:paraId="72A1833C" w14:textId="77777777" w:rsidTr="001F0528">
        <w:tc>
          <w:tcPr>
            <w:tcW w:w="7621" w:type="dxa"/>
            <w:shd w:val="clear" w:color="auto" w:fill="F2F2F2" w:themeFill="background1" w:themeFillShade="F2"/>
          </w:tcPr>
          <w:p w14:paraId="71B07A48" w14:textId="2A4B1555" w:rsidR="008E17DA" w:rsidRPr="00727D66" w:rsidRDefault="00CB489E" w:rsidP="00CE39A4">
            <w:pPr>
              <w:tabs>
                <w:tab w:val="left" w:pos="2151"/>
                <w:tab w:val="left" w:pos="4816"/>
                <w:tab w:val="left" w:pos="7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Rodzina (minimum jeden rodzic i  wymienione powyżej dzieci)</w:t>
            </w:r>
            <w:r w:rsidR="00727A99" w:rsidRPr="00727D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727A99" w:rsidRPr="00727D6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5C3696F4" w14:textId="461D5FE5" w:rsidR="00CB489E" w:rsidRPr="00727D66" w:rsidRDefault="00CB489E" w:rsidP="00CE39A4">
            <w:pPr>
              <w:tabs>
                <w:tab w:val="left" w:pos="2151"/>
                <w:tab w:val="left" w:pos="4816"/>
                <w:tab w:val="left" w:pos="7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49FDFC" w14:textId="77777777" w:rsidR="008E17DA" w:rsidRPr="00727D66" w:rsidRDefault="008E17DA" w:rsidP="00CE39A4">
            <w:pPr>
              <w:tabs>
                <w:tab w:val="left" w:pos="2151"/>
                <w:tab w:val="left" w:pos="4816"/>
                <w:tab w:val="left" w:pos="7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7DA" w:rsidRPr="00727D66" w14:paraId="21660B05" w14:textId="77777777" w:rsidTr="00CB489E">
        <w:tc>
          <w:tcPr>
            <w:tcW w:w="7621" w:type="dxa"/>
          </w:tcPr>
          <w:p w14:paraId="1A500BCD" w14:textId="0E899CB4" w:rsidR="008E17DA" w:rsidRPr="00727D66" w:rsidRDefault="00CB489E" w:rsidP="00CE39A4">
            <w:pPr>
              <w:tabs>
                <w:tab w:val="left" w:pos="2151"/>
                <w:tab w:val="left" w:pos="4816"/>
                <w:tab w:val="left" w:pos="7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7D66">
              <w:rPr>
                <w:rFonts w:asciiTheme="minorHAnsi" w:hAnsiTheme="minorHAnsi" w:cstheme="minorHAnsi"/>
                <w:sz w:val="20"/>
                <w:szCs w:val="20"/>
              </w:rPr>
              <w:t>Dziecko bez rodziców</w:t>
            </w:r>
          </w:p>
          <w:p w14:paraId="39349B12" w14:textId="43F38E8C" w:rsidR="00CB489E" w:rsidRPr="00727D66" w:rsidRDefault="00CB489E" w:rsidP="00CE39A4">
            <w:pPr>
              <w:tabs>
                <w:tab w:val="left" w:pos="2151"/>
                <w:tab w:val="left" w:pos="4816"/>
                <w:tab w:val="left" w:pos="7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2DC833" w14:textId="77777777" w:rsidR="008E17DA" w:rsidRPr="00727D66" w:rsidRDefault="008E17DA" w:rsidP="00CE39A4">
            <w:pPr>
              <w:tabs>
                <w:tab w:val="left" w:pos="2151"/>
                <w:tab w:val="left" w:pos="4816"/>
                <w:tab w:val="left" w:pos="7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B819A7" w14:textId="77777777" w:rsidR="008E17DA" w:rsidRPr="00727D66" w:rsidRDefault="008E17DA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</w:p>
    <w:p w14:paraId="1E21C182" w14:textId="77777777" w:rsidR="00CB489E" w:rsidRPr="00727D66" w:rsidRDefault="00CB489E" w:rsidP="00CE39A4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</w:p>
    <w:p w14:paraId="606B6BAE" w14:textId="371F61D5" w:rsidR="4E2332DC" w:rsidRPr="00727D66" w:rsidRDefault="00CB489E" w:rsidP="008E17DA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b/>
          <w:sz w:val="20"/>
          <w:szCs w:val="20"/>
        </w:rPr>
      </w:pPr>
      <w:r w:rsidRPr="00727D66">
        <w:rPr>
          <w:rFonts w:asciiTheme="minorHAnsi" w:hAnsiTheme="minorHAnsi" w:cstheme="minorHAnsi"/>
          <w:b/>
          <w:sz w:val="20"/>
          <w:szCs w:val="20"/>
        </w:rPr>
        <w:t>*</w:t>
      </w:r>
      <w:r w:rsidR="00727A99" w:rsidRPr="00727D66">
        <w:rPr>
          <w:rFonts w:asciiTheme="minorHAnsi" w:hAnsiTheme="minorHAnsi" w:cstheme="minorHAnsi"/>
          <w:b/>
          <w:sz w:val="20"/>
          <w:szCs w:val="20"/>
        </w:rPr>
        <w:t>)</w:t>
      </w:r>
      <w:r w:rsidRPr="00727D66">
        <w:rPr>
          <w:rFonts w:asciiTheme="minorHAnsi" w:hAnsiTheme="minorHAnsi" w:cstheme="minorHAnsi"/>
          <w:b/>
          <w:sz w:val="20"/>
          <w:szCs w:val="20"/>
        </w:rPr>
        <w:t xml:space="preserve"> Kryterium premiujące, to znaczy, że rodziny i dzieci spełniające przesłanki oznaczone gwiazdką mają pierwszeństwo udziału w projekcie.</w:t>
      </w:r>
      <w:r w:rsidR="00CE39A4" w:rsidRPr="00727D66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</w:p>
    <w:p w14:paraId="59590BD3" w14:textId="77777777" w:rsidR="00CB489E" w:rsidRPr="00727D66" w:rsidRDefault="00CB489E" w:rsidP="00CB489E">
      <w:pPr>
        <w:tabs>
          <w:tab w:val="left" w:pos="2151"/>
          <w:tab w:val="left" w:pos="4816"/>
          <w:tab w:val="left" w:pos="7052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48278D98" w14:textId="05350BAD" w:rsidR="00CB489E" w:rsidRPr="00727D66" w:rsidRDefault="00CB489E" w:rsidP="00CB489E">
      <w:pPr>
        <w:tabs>
          <w:tab w:val="left" w:pos="2151"/>
          <w:tab w:val="left" w:pos="4816"/>
          <w:tab w:val="left" w:pos="7052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2B328778" w14:textId="77777777" w:rsidR="00596560" w:rsidRPr="00727D66" w:rsidRDefault="00596560" w:rsidP="00596560">
      <w:pPr>
        <w:spacing w:line="276" w:lineRule="auto"/>
        <w:ind w:left="-7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27D66">
        <w:rPr>
          <w:rFonts w:asciiTheme="minorHAnsi" w:hAnsiTheme="minorHAnsi" w:cstheme="minorHAnsi"/>
          <w:sz w:val="18"/>
          <w:szCs w:val="18"/>
        </w:rPr>
        <w:lastRenderedPageBreak/>
        <w:t> Oświadczam, że dane zawarte w niniejszym oświadczeniu są zgodne z prawdą i, że jestem świadomy/a odpowiedzialności karnej za złożenie fałszywego oświadczenia – z art. 233 § 1 Kodeksu Karnego, który brzmi następująco: „Kto składając zeznanie mające służyć za dowód w postępowaniu sądowym lub w innym postępowaniu na podstawie ustawy zeznaje nieprawdę, lub zataja prawdę podlega karze pozbawienia wolności do lat 3.” </w:t>
      </w:r>
    </w:p>
    <w:p w14:paraId="5F0DB055" w14:textId="4C83D139" w:rsidR="00596560" w:rsidRPr="00727D66" w:rsidRDefault="00596560" w:rsidP="00596560">
      <w:pPr>
        <w:tabs>
          <w:tab w:val="left" w:pos="2151"/>
          <w:tab w:val="left" w:pos="4816"/>
          <w:tab w:val="left" w:pos="705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727D66">
        <w:rPr>
          <w:rFonts w:asciiTheme="minorHAnsi" w:hAnsiTheme="minorHAnsi" w:cstheme="minorHAnsi"/>
          <w:sz w:val="18"/>
          <w:szCs w:val="18"/>
        </w:rPr>
        <w:t> Zostałam/em pouczona/y o odpowiedzialności za składanie oświadczeń niezgodnych z prawdą.  </w:t>
      </w:r>
    </w:p>
    <w:p w14:paraId="68D9F7E0" w14:textId="77777777" w:rsidR="00CB489E" w:rsidRPr="00727D66" w:rsidRDefault="00CB489E" w:rsidP="00CB489E">
      <w:pPr>
        <w:tabs>
          <w:tab w:val="left" w:pos="2151"/>
          <w:tab w:val="left" w:pos="4816"/>
          <w:tab w:val="left" w:pos="7052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720CBF38" w14:textId="77777777" w:rsidR="00596560" w:rsidRPr="00727D66" w:rsidRDefault="0051307B" w:rsidP="0051307B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  <w:r w:rsidRPr="00727D66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</w:p>
    <w:p w14:paraId="13262A3B" w14:textId="77777777" w:rsidR="00596560" w:rsidRPr="00727D66" w:rsidRDefault="00596560" w:rsidP="0051307B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</w:p>
    <w:p w14:paraId="3426ADE6" w14:textId="77777777" w:rsidR="00596560" w:rsidRPr="00727D66" w:rsidRDefault="00596560" w:rsidP="0051307B">
      <w:pPr>
        <w:tabs>
          <w:tab w:val="left" w:pos="2151"/>
          <w:tab w:val="left" w:pos="4816"/>
          <w:tab w:val="left" w:pos="7052"/>
        </w:tabs>
        <w:rPr>
          <w:rFonts w:asciiTheme="minorHAnsi" w:hAnsiTheme="minorHAnsi" w:cstheme="minorHAnsi"/>
          <w:sz w:val="20"/>
          <w:szCs w:val="20"/>
        </w:rPr>
      </w:pPr>
    </w:p>
    <w:p w14:paraId="5F97C37C" w14:textId="3A2EE57D" w:rsidR="00CE39A4" w:rsidRPr="00727D66" w:rsidRDefault="0051307B" w:rsidP="00596560">
      <w:pPr>
        <w:tabs>
          <w:tab w:val="left" w:pos="2151"/>
          <w:tab w:val="left" w:pos="4816"/>
          <w:tab w:val="left" w:pos="705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727D66">
        <w:rPr>
          <w:rFonts w:asciiTheme="minorHAnsi" w:hAnsiTheme="minorHAnsi" w:cstheme="minorHAnsi"/>
          <w:sz w:val="20"/>
          <w:szCs w:val="20"/>
        </w:rPr>
        <w:t xml:space="preserve">     </w:t>
      </w:r>
      <w:r w:rsidR="00CE39A4" w:rsidRPr="00727D66">
        <w:rPr>
          <w:rFonts w:asciiTheme="minorHAnsi" w:hAnsiTheme="minorHAnsi" w:cstheme="minorHAnsi"/>
          <w:sz w:val="20"/>
          <w:szCs w:val="20"/>
        </w:rPr>
        <w:t>Imię i nazwisko rodzica/opiekuna prawnego</w:t>
      </w:r>
      <w:r w:rsidR="002D16D3" w:rsidRPr="00727D66">
        <w:rPr>
          <w:rFonts w:asciiTheme="minorHAnsi" w:hAnsiTheme="minorHAnsi" w:cstheme="minorHAnsi"/>
          <w:sz w:val="20"/>
          <w:szCs w:val="20"/>
        </w:rPr>
        <w:t xml:space="preserve">/Podpis/Data </w:t>
      </w:r>
    </w:p>
    <w:p w14:paraId="0BB8BC6C" w14:textId="2D82D9EF" w:rsidR="00CB489E" w:rsidRPr="00727D66" w:rsidRDefault="00CB489E" w:rsidP="00CB489E">
      <w:pPr>
        <w:tabs>
          <w:tab w:val="left" w:pos="2151"/>
          <w:tab w:val="left" w:pos="4816"/>
          <w:tab w:val="left" w:pos="7052"/>
        </w:tabs>
        <w:jc w:val="right"/>
        <w:rPr>
          <w:rFonts w:asciiTheme="minorHAnsi" w:hAnsiTheme="minorHAnsi" w:cstheme="minorHAnsi"/>
          <w:sz w:val="16"/>
          <w:szCs w:val="16"/>
        </w:rPr>
      </w:pPr>
    </w:p>
    <w:sectPr w:rsidR="00CB489E" w:rsidRPr="00727D66" w:rsidSect="008E17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5E5B" w14:textId="77777777" w:rsidR="00C422AF" w:rsidRDefault="00C422AF">
      <w:r>
        <w:separator/>
      </w:r>
    </w:p>
  </w:endnote>
  <w:endnote w:type="continuationSeparator" w:id="0">
    <w:p w14:paraId="66B52A77" w14:textId="77777777" w:rsidR="00C422AF" w:rsidRDefault="00C4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835" w14:textId="77777777" w:rsidR="00DE020F" w:rsidRPr="00124D4A" w:rsidRDefault="00DE020F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301D1EAC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419D" w14:textId="77777777" w:rsidR="00DE020F" w:rsidRPr="00B01F08" w:rsidRDefault="00DE020F" w:rsidP="00B01F08">
    <w:pPr>
      <w:pStyle w:val="Stopka"/>
    </w:pPr>
    <w:r>
      <w:rPr>
        <w:noProof/>
      </w:rPr>
      <w:drawing>
        <wp:anchor distT="0" distB="0" distL="114300" distR="114300" simplePos="0" relativeHeight="251655168" behindDoc="0" locked="0" layoutInCell="0" allowOverlap="1" wp14:anchorId="5C896835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7D1D" w14:textId="77777777" w:rsidR="00C422AF" w:rsidRDefault="00C422AF">
      <w:r>
        <w:separator/>
      </w:r>
    </w:p>
  </w:footnote>
  <w:footnote w:type="continuationSeparator" w:id="0">
    <w:p w14:paraId="38411BDC" w14:textId="77777777" w:rsidR="00C422AF" w:rsidRDefault="00C4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DE020F" w14:paraId="67523FC5" w14:textId="77777777" w:rsidTr="4324DEE3">
      <w:tc>
        <w:tcPr>
          <w:tcW w:w="3023" w:type="dxa"/>
        </w:tcPr>
        <w:p w14:paraId="3285EEAF" w14:textId="77145C61" w:rsidR="00DE020F" w:rsidRDefault="00DE020F" w:rsidP="4324DEE3">
          <w:pPr>
            <w:pStyle w:val="Nagwek"/>
            <w:ind w:left="-115"/>
          </w:pPr>
        </w:p>
      </w:tc>
      <w:tc>
        <w:tcPr>
          <w:tcW w:w="3023" w:type="dxa"/>
        </w:tcPr>
        <w:p w14:paraId="0965BDF5" w14:textId="02A6A7F8" w:rsidR="00DE020F" w:rsidRDefault="00DE020F" w:rsidP="4324DEE3">
          <w:pPr>
            <w:pStyle w:val="Nagwek"/>
            <w:jc w:val="center"/>
          </w:pPr>
        </w:p>
      </w:tc>
      <w:tc>
        <w:tcPr>
          <w:tcW w:w="3023" w:type="dxa"/>
        </w:tcPr>
        <w:p w14:paraId="269F920A" w14:textId="536689CC" w:rsidR="00DE020F" w:rsidRDefault="00DE020F" w:rsidP="4324DEE3">
          <w:pPr>
            <w:pStyle w:val="Nagwek"/>
            <w:ind w:right="-115"/>
            <w:jc w:val="right"/>
          </w:pPr>
        </w:p>
      </w:tc>
    </w:tr>
  </w:tbl>
  <w:p w14:paraId="141B6AA6" w14:textId="0F548523" w:rsidR="00DE020F" w:rsidRDefault="00DE020F" w:rsidP="4324D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1EAC" w14:textId="77777777" w:rsidR="00DE020F" w:rsidRDefault="00DE020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13532E0" wp14:editId="0777777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1DBF"/>
    <w:multiLevelType w:val="hybridMultilevel"/>
    <w:tmpl w:val="4D343AB8"/>
    <w:lvl w:ilvl="0" w:tplc="9F04D6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6FF"/>
    <w:multiLevelType w:val="hybridMultilevel"/>
    <w:tmpl w:val="4976BC72"/>
    <w:lvl w:ilvl="0" w:tplc="694E39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04F55"/>
    <w:multiLevelType w:val="hybridMultilevel"/>
    <w:tmpl w:val="2C646B2E"/>
    <w:lvl w:ilvl="0" w:tplc="732CBF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21"/>
    <w:rsid w:val="00000906"/>
    <w:rsid w:val="0004427C"/>
    <w:rsid w:val="000546D6"/>
    <w:rsid w:val="00061F20"/>
    <w:rsid w:val="00080D83"/>
    <w:rsid w:val="000A1A3E"/>
    <w:rsid w:val="000B3CF1"/>
    <w:rsid w:val="000B5ED5"/>
    <w:rsid w:val="000D283E"/>
    <w:rsid w:val="000D2B45"/>
    <w:rsid w:val="00100DBB"/>
    <w:rsid w:val="0010538A"/>
    <w:rsid w:val="001221CF"/>
    <w:rsid w:val="00124D4A"/>
    <w:rsid w:val="00130B23"/>
    <w:rsid w:val="00151131"/>
    <w:rsid w:val="00176BF5"/>
    <w:rsid w:val="001B210F"/>
    <w:rsid w:val="001C7C77"/>
    <w:rsid w:val="001F0528"/>
    <w:rsid w:val="00206C85"/>
    <w:rsid w:val="00241C1F"/>
    <w:rsid w:val="002425AE"/>
    <w:rsid w:val="00257868"/>
    <w:rsid w:val="00281561"/>
    <w:rsid w:val="00291B33"/>
    <w:rsid w:val="002C6347"/>
    <w:rsid w:val="002C723F"/>
    <w:rsid w:val="002D16D3"/>
    <w:rsid w:val="0030104F"/>
    <w:rsid w:val="0031416E"/>
    <w:rsid w:val="00317AC7"/>
    <w:rsid w:val="00320AAC"/>
    <w:rsid w:val="00325198"/>
    <w:rsid w:val="0035482A"/>
    <w:rsid w:val="003619F2"/>
    <w:rsid w:val="00365820"/>
    <w:rsid w:val="00390CFE"/>
    <w:rsid w:val="003B1CE0"/>
    <w:rsid w:val="003B5318"/>
    <w:rsid w:val="003C554F"/>
    <w:rsid w:val="00400C0F"/>
    <w:rsid w:val="0040149C"/>
    <w:rsid w:val="0040557D"/>
    <w:rsid w:val="00414478"/>
    <w:rsid w:val="0042406D"/>
    <w:rsid w:val="004316D5"/>
    <w:rsid w:val="00446323"/>
    <w:rsid w:val="00451ED9"/>
    <w:rsid w:val="00461D6F"/>
    <w:rsid w:val="00485D1E"/>
    <w:rsid w:val="004861BD"/>
    <w:rsid w:val="00487A00"/>
    <w:rsid w:val="00492BD3"/>
    <w:rsid w:val="004B70BD"/>
    <w:rsid w:val="0051307B"/>
    <w:rsid w:val="0052111D"/>
    <w:rsid w:val="00537F26"/>
    <w:rsid w:val="005749C0"/>
    <w:rsid w:val="005760A9"/>
    <w:rsid w:val="00594464"/>
    <w:rsid w:val="00596560"/>
    <w:rsid w:val="00596E4D"/>
    <w:rsid w:val="005A0BC7"/>
    <w:rsid w:val="00621F12"/>
    <w:rsid w:val="00622781"/>
    <w:rsid w:val="00640BFF"/>
    <w:rsid w:val="0067083B"/>
    <w:rsid w:val="0069621B"/>
    <w:rsid w:val="006B14FE"/>
    <w:rsid w:val="006E0C24"/>
    <w:rsid w:val="006F209E"/>
    <w:rsid w:val="00704E53"/>
    <w:rsid w:val="00727A99"/>
    <w:rsid w:val="00727D66"/>
    <w:rsid w:val="00727F94"/>
    <w:rsid w:val="00731949"/>
    <w:rsid w:val="007337EB"/>
    <w:rsid w:val="00745D18"/>
    <w:rsid w:val="007460A5"/>
    <w:rsid w:val="00757E13"/>
    <w:rsid w:val="00776530"/>
    <w:rsid w:val="00791E8E"/>
    <w:rsid w:val="00792019"/>
    <w:rsid w:val="0079412F"/>
    <w:rsid w:val="007A0109"/>
    <w:rsid w:val="007A1CAC"/>
    <w:rsid w:val="007B2500"/>
    <w:rsid w:val="007D61D6"/>
    <w:rsid w:val="007E1B19"/>
    <w:rsid w:val="007E4DB0"/>
    <w:rsid w:val="007E7C97"/>
    <w:rsid w:val="007F3623"/>
    <w:rsid w:val="007F6158"/>
    <w:rsid w:val="00827311"/>
    <w:rsid w:val="00834BB4"/>
    <w:rsid w:val="00835187"/>
    <w:rsid w:val="00856E3A"/>
    <w:rsid w:val="008740DC"/>
    <w:rsid w:val="008945D9"/>
    <w:rsid w:val="008B0ECE"/>
    <w:rsid w:val="008C139A"/>
    <w:rsid w:val="008E0A15"/>
    <w:rsid w:val="008E17DA"/>
    <w:rsid w:val="008E1BBB"/>
    <w:rsid w:val="00905B81"/>
    <w:rsid w:val="00947DF7"/>
    <w:rsid w:val="00970BA3"/>
    <w:rsid w:val="00991E8C"/>
    <w:rsid w:val="009B2BCB"/>
    <w:rsid w:val="009C09FE"/>
    <w:rsid w:val="009D200B"/>
    <w:rsid w:val="009D71C1"/>
    <w:rsid w:val="009F2CF0"/>
    <w:rsid w:val="00A0074D"/>
    <w:rsid w:val="00A04690"/>
    <w:rsid w:val="00A40DD3"/>
    <w:rsid w:val="00A547FC"/>
    <w:rsid w:val="00A57BDF"/>
    <w:rsid w:val="00A76C18"/>
    <w:rsid w:val="00A8311B"/>
    <w:rsid w:val="00AA1515"/>
    <w:rsid w:val="00AA5E21"/>
    <w:rsid w:val="00B01F08"/>
    <w:rsid w:val="00B12A22"/>
    <w:rsid w:val="00B16E8F"/>
    <w:rsid w:val="00B30401"/>
    <w:rsid w:val="00B43BE9"/>
    <w:rsid w:val="00B61C5B"/>
    <w:rsid w:val="00B62DB0"/>
    <w:rsid w:val="00B6637D"/>
    <w:rsid w:val="00B8101D"/>
    <w:rsid w:val="00B90413"/>
    <w:rsid w:val="00BA0BC1"/>
    <w:rsid w:val="00BB76D0"/>
    <w:rsid w:val="00BC363C"/>
    <w:rsid w:val="00BF4C08"/>
    <w:rsid w:val="00C25FCE"/>
    <w:rsid w:val="00C422AF"/>
    <w:rsid w:val="00C62C24"/>
    <w:rsid w:val="00C635B6"/>
    <w:rsid w:val="00C85C4D"/>
    <w:rsid w:val="00CA20F9"/>
    <w:rsid w:val="00CB489E"/>
    <w:rsid w:val="00CC263D"/>
    <w:rsid w:val="00CE005B"/>
    <w:rsid w:val="00CE39A4"/>
    <w:rsid w:val="00CF1A4A"/>
    <w:rsid w:val="00D0361A"/>
    <w:rsid w:val="00D30ADD"/>
    <w:rsid w:val="00D43A0D"/>
    <w:rsid w:val="00D445FA"/>
    <w:rsid w:val="00D46867"/>
    <w:rsid w:val="00D526F3"/>
    <w:rsid w:val="00D738C8"/>
    <w:rsid w:val="00D827C3"/>
    <w:rsid w:val="00DA1078"/>
    <w:rsid w:val="00DB462A"/>
    <w:rsid w:val="00DB59A0"/>
    <w:rsid w:val="00DC733E"/>
    <w:rsid w:val="00DE020F"/>
    <w:rsid w:val="00DF57BE"/>
    <w:rsid w:val="00E06500"/>
    <w:rsid w:val="00E24E42"/>
    <w:rsid w:val="00E4244A"/>
    <w:rsid w:val="00E57060"/>
    <w:rsid w:val="00E87616"/>
    <w:rsid w:val="00E92047"/>
    <w:rsid w:val="00E967F3"/>
    <w:rsid w:val="00EA5C16"/>
    <w:rsid w:val="00ED671A"/>
    <w:rsid w:val="00EE09E5"/>
    <w:rsid w:val="00EF000D"/>
    <w:rsid w:val="00EF6DD9"/>
    <w:rsid w:val="00F52DD8"/>
    <w:rsid w:val="00F545A3"/>
    <w:rsid w:val="00F9788B"/>
    <w:rsid w:val="00FB5706"/>
    <w:rsid w:val="0412CC96"/>
    <w:rsid w:val="0B215504"/>
    <w:rsid w:val="0B8B90AE"/>
    <w:rsid w:val="1274DDAF"/>
    <w:rsid w:val="153207BC"/>
    <w:rsid w:val="1BC981EB"/>
    <w:rsid w:val="25CF60DB"/>
    <w:rsid w:val="2EB9AE99"/>
    <w:rsid w:val="4324DEE3"/>
    <w:rsid w:val="43581698"/>
    <w:rsid w:val="4A29A361"/>
    <w:rsid w:val="4E2332DC"/>
    <w:rsid w:val="6146F71C"/>
    <w:rsid w:val="675CEC78"/>
    <w:rsid w:val="784FC0C8"/>
    <w:rsid w:val="7A96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29A361"/>
  <w15:docId w15:val="{BFC98D38-B91A-4C39-8006-66B2508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0C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00C0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CE39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E39A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CE39A4"/>
    <w:rPr>
      <w:vertAlign w:val="superscript"/>
    </w:rPr>
  </w:style>
  <w:style w:type="paragraph" w:styleId="Tekstdymka">
    <w:name w:val="Balloon Text"/>
    <w:basedOn w:val="Normalny"/>
    <w:link w:val="TekstdymkaZnak"/>
    <w:rsid w:val="00431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16D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CB48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B48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rsid w:val="00727D6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omylnaczcionkaakapitu"/>
    <w:rsid w:val="0072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24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Tomasz Zgliński</cp:lastModifiedBy>
  <cp:revision>11</cp:revision>
  <cp:lastPrinted>2018-04-20T08:25:00Z</cp:lastPrinted>
  <dcterms:created xsi:type="dcterms:W3CDTF">2018-04-25T21:33:00Z</dcterms:created>
  <dcterms:modified xsi:type="dcterms:W3CDTF">2018-05-16T08:20:00Z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