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1786" w14:textId="77777777" w:rsidR="00400C0F" w:rsidRPr="00CE39A4" w:rsidRDefault="00400C0F" w:rsidP="00400C0F">
      <w:pPr>
        <w:rPr>
          <w:rFonts w:asciiTheme="minorHAnsi" w:hAnsiTheme="minorHAnsi" w:cstheme="minorHAnsi"/>
          <w:sz w:val="20"/>
          <w:szCs w:val="20"/>
        </w:rPr>
      </w:pPr>
    </w:p>
    <w:p w14:paraId="0E7332D5" w14:textId="5BDF15FD" w:rsidR="00400C0F" w:rsidRPr="00A125B6" w:rsidRDefault="00400C0F" w:rsidP="00B43BE9">
      <w:pPr>
        <w:jc w:val="center"/>
        <w:rPr>
          <w:rFonts w:asciiTheme="minorHAnsi" w:hAnsiTheme="minorHAnsi" w:cstheme="minorHAnsi"/>
          <w:sz w:val="20"/>
          <w:szCs w:val="20"/>
        </w:rPr>
      </w:pPr>
      <w:r w:rsidRPr="00A125B6">
        <w:rPr>
          <w:rFonts w:asciiTheme="minorHAnsi" w:hAnsiTheme="minorHAnsi" w:cstheme="minorHAnsi"/>
          <w:sz w:val="20"/>
          <w:szCs w:val="20"/>
        </w:rPr>
        <w:t>ANKIETA REKTUTACYJNA</w:t>
      </w:r>
      <w:r w:rsidR="002D16D3" w:rsidRPr="00A125B6">
        <w:rPr>
          <w:rFonts w:asciiTheme="minorHAnsi" w:hAnsiTheme="minorHAnsi" w:cstheme="minorHAnsi"/>
          <w:sz w:val="20"/>
          <w:szCs w:val="20"/>
        </w:rPr>
        <w:t xml:space="preserve"> DO PROJEKTU </w:t>
      </w:r>
      <w:r w:rsidR="00A125B6" w:rsidRPr="00FD66F4">
        <w:rPr>
          <w:rFonts w:asciiTheme="minorHAnsi" w:hAnsiTheme="minorHAnsi"/>
          <w:sz w:val="20"/>
          <w:szCs w:val="20"/>
        </w:rPr>
        <w:t>„Uwierz w siebie - kompleksowe usługi społeczne wsparcia rodziny na obszarze powiatu kościerskiego”</w:t>
      </w:r>
    </w:p>
    <w:p w14:paraId="2033A7D4" w14:textId="77777777" w:rsidR="00B43BE9" w:rsidRPr="00A125B6" w:rsidRDefault="00B43BE9" w:rsidP="00400C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31"/>
        <w:gridCol w:w="2143"/>
        <w:gridCol w:w="2143"/>
        <w:gridCol w:w="2689"/>
      </w:tblGrid>
      <w:tr w:rsidR="00CE39A4" w:rsidRPr="00A125B6" w14:paraId="4FA2393D" w14:textId="77777777" w:rsidTr="6146F71C">
        <w:tc>
          <w:tcPr>
            <w:tcW w:w="2631" w:type="dxa"/>
          </w:tcPr>
          <w:p w14:paraId="630FBEB9" w14:textId="1D7AC43C" w:rsidR="00CE39A4" w:rsidRPr="00A125B6" w:rsidRDefault="00CE39A4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</w:p>
        </w:tc>
        <w:tc>
          <w:tcPr>
            <w:tcW w:w="2143" w:type="dxa"/>
          </w:tcPr>
          <w:p w14:paraId="6E149932" w14:textId="77777777" w:rsidR="00CE39A4" w:rsidRPr="00A125B6" w:rsidRDefault="00CE39A4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</w:tcPr>
          <w:p w14:paraId="2745F2C6" w14:textId="77777777" w:rsidR="00CE39A4" w:rsidRPr="00A125B6" w:rsidRDefault="00CE39A4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17F6714" w14:textId="77777777" w:rsidR="00CE39A4" w:rsidRPr="00A125B6" w:rsidRDefault="00CE39A4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0C0F" w:rsidRPr="00A125B6" w14:paraId="6305F114" w14:textId="77777777" w:rsidTr="6146F71C">
        <w:tc>
          <w:tcPr>
            <w:tcW w:w="2631" w:type="dxa"/>
          </w:tcPr>
          <w:p w14:paraId="02704227" w14:textId="77777777" w:rsidR="00400C0F" w:rsidRPr="00A125B6" w:rsidRDefault="6146F71C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Imię i nazwisko dziecka:</w:t>
            </w:r>
          </w:p>
          <w:p w14:paraId="7471D118" w14:textId="09C6FAEE" w:rsidR="00CE39A4" w:rsidRPr="00A125B6" w:rsidRDefault="00CE39A4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D6F7D01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Dziecko 1:</w:t>
            </w:r>
          </w:p>
        </w:tc>
        <w:tc>
          <w:tcPr>
            <w:tcW w:w="2143" w:type="dxa"/>
          </w:tcPr>
          <w:p w14:paraId="491B6FCC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Dziecko 2:</w:t>
            </w:r>
          </w:p>
        </w:tc>
        <w:tc>
          <w:tcPr>
            <w:tcW w:w="2689" w:type="dxa"/>
          </w:tcPr>
          <w:p w14:paraId="3C9CB62F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Dziecko 3:</w:t>
            </w:r>
          </w:p>
        </w:tc>
      </w:tr>
      <w:tr w:rsidR="00400C0F" w:rsidRPr="00A125B6" w14:paraId="7850B5CB" w14:textId="77777777" w:rsidTr="6146F71C">
        <w:tc>
          <w:tcPr>
            <w:tcW w:w="2631" w:type="dxa"/>
          </w:tcPr>
          <w:p w14:paraId="75FE7B75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Wiek :</w:t>
            </w:r>
          </w:p>
        </w:tc>
        <w:tc>
          <w:tcPr>
            <w:tcW w:w="2143" w:type="dxa"/>
          </w:tcPr>
          <w:p w14:paraId="3ED3269F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57D89FD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C237BC9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0C0F" w:rsidRPr="00A125B6" w14:paraId="30F3F260" w14:textId="77777777" w:rsidTr="6146F71C">
        <w:tc>
          <w:tcPr>
            <w:tcW w:w="2631" w:type="dxa"/>
          </w:tcPr>
          <w:p w14:paraId="4B5B1C9D" w14:textId="550F4F9C" w:rsidR="00400C0F" w:rsidRPr="00A125B6" w:rsidRDefault="6146F71C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Miejsce zamieszkania (prosimy o podanie nazwy gminy):</w:t>
            </w:r>
          </w:p>
        </w:tc>
        <w:tc>
          <w:tcPr>
            <w:tcW w:w="6975" w:type="dxa"/>
            <w:gridSpan w:val="3"/>
          </w:tcPr>
          <w:p w14:paraId="01659439" w14:textId="77777777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4DFD73" w14:textId="77777777" w:rsidR="00CE39A4" w:rsidRPr="00A125B6" w:rsidRDefault="00CE39A4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792"/>
        <w:gridCol w:w="913"/>
        <w:gridCol w:w="929"/>
      </w:tblGrid>
      <w:tr w:rsidR="00CE39A4" w:rsidRPr="00A125B6" w14:paraId="040FDAEA" w14:textId="77777777" w:rsidTr="008A29E4">
        <w:trPr>
          <w:trHeight w:val="352"/>
        </w:trPr>
        <w:tc>
          <w:tcPr>
            <w:tcW w:w="9634" w:type="dxa"/>
            <w:gridSpan w:val="3"/>
          </w:tcPr>
          <w:p w14:paraId="1DB6ACCC" w14:textId="563F9083" w:rsidR="00CE39A4" w:rsidRPr="00A125B6" w:rsidRDefault="00CE39A4" w:rsidP="0031416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w:t>Kryteria preferencyjne uczestnictwa w projekcie. Prosimy o zaznaczenie odpoweidzniego kwadratu</w:t>
            </w:r>
          </w:p>
        </w:tc>
      </w:tr>
      <w:tr w:rsidR="00CE39A4" w:rsidRPr="00A125B6" w14:paraId="3271FB6E" w14:textId="77777777" w:rsidTr="00CE39A4">
        <w:trPr>
          <w:trHeight w:val="352"/>
        </w:trPr>
        <w:tc>
          <w:tcPr>
            <w:tcW w:w="7792" w:type="dxa"/>
          </w:tcPr>
          <w:p w14:paraId="19A6120A" w14:textId="69D38748" w:rsidR="00400C0F" w:rsidRPr="00A125B6" w:rsidRDefault="00400C0F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Do projektu przystępuje rodzina</w:t>
            </w:r>
            <w:r w:rsidR="00CE39A4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(minimum jeden z rodziców/opiekunów prawnych i dziecko)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13" w:type="dxa"/>
          </w:tcPr>
          <w:p w14:paraId="130EBB5A" w14:textId="2E164B94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33008F0" wp14:editId="324F7A5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00330" cy="95250"/>
                      <wp:effectExtent l="12700" t="12700" r="10795" b="635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99F8" id="Prostokąt 48" o:spid="_x0000_s1026" style="position:absolute;margin-left:-.55pt;margin-top:3.45pt;width:7.9pt;height:7.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929" w:type="dxa"/>
          </w:tcPr>
          <w:p w14:paraId="37361FE2" w14:textId="4103FDDD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14D3C851" wp14:editId="4C10F14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34290</wp:posOffset>
                      </wp:positionV>
                      <wp:extent cx="100330" cy="95250"/>
                      <wp:effectExtent l="10160" t="12700" r="13335" b="635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374F" id="Prostokąt 47" o:spid="_x0000_s1026" style="position:absolute;margin-left:-1.7pt;margin-top:2.7pt;width:7.9pt;height:7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iHJAIAAD0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NIE</w:t>
            </w:r>
          </w:p>
        </w:tc>
      </w:tr>
      <w:tr w:rsidR="00CE39A4" w:rsidRPr="00A125B6" w14:paraId="03687441" w14:textId="77777777" w:rsidTr="00CE39A4">
        <w:trPr>
          <w:trHeight w:val="351"/>
        </w:trPr>
        <w:tc>
          <w:tcPr>
            <w:tcW w:w="7792" w:type="dxa"/>
          </w:tcPr>
          <w:p w14:paraId="59C77058" w14:textId="4018F662" w:rsidR="00400C0F" w:rsidRPr="00A125B6" w:rsidRDefault="00CE39A4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Do projektu przystępuje o</w:t>
            </w:r>
            <w:r w:rsidR="00400C0F" w:rsidRPr="00A125B6">
              <w:rPr>
                <w:rFonts w:asciiTheme="minorHAnsi" w:hAnsiTheme="minorHAnsi" w:cstheme="minorHAnsi"/>
                <w:sz w:val="20"/>
                <w:szCs w:val="20"/>
              </w:rPr>
              <w:t>soba samotnie wychowująca dziecko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wraz z dzieckiem</w:t>
            </w:r>
          </w:p>
        </w:tc>
        <w:tc>
          <w:tcPr>
            <w:tcW w:w="913" w:type="dxa"/>
          </w:tcPr>
          <w:p w14:paraId="532DC173" w14:textId="268CE7DA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BB878E9" wp14:editId="687689A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00330" cy="95250"/>
                      <wp:effectExtent l="12700" t="12700" r="10795" b="635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D43A4" id="Prostokąt 46" o:spid="_x0000_s1026" style="position:absolute;margin-left:-.55pt;margin-top:3.45pt;width:7.9pt;height:7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929" w:type="dxa"/>
          </w:tcPr>
          <w:p w14:paraId="1D633EAF" w14:textId="08710EBE" w:rsidR="00400C0F" w:rsidRPr="00A125B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F033FF0" wp14:editId="20FF97D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34290</wp:posOffset>
                      </wp:positionV>
                      <wp:extent cx="100330" cy="95250"/>
                      <wp:effectExtent l="10160" t="12700" r="13335" b="635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B4F7" id="Prostokąt 45" o:spid="_x0000_s1026" style="position:absolute;margin-left:-1.7pt;margin-top:2.7pt;width:7.9pt;height:7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NIE</w:t>
            </w:r>
          </w:p>
        </w:tc>
      </w:tr>
      <w:tr w:rsidR="00CE39A4" w:rsidRPr="00A125B6" w14:paraId="385C724A" w14:textId="77777777" w:rsidTr="00CE39A4">
        <w:trPr>
          <w:trHeight w:val="351"/>
        </w:trPr>
        <w:tc>
          <w:tcPr>
            <w:tcW w:w="7792" w:type="dxa"/>
          </w:tcPr>
          <w:p w14:paraId="5613466F" w14:textId="2FCEFC8F" w:rsidR="00257868" w:rsidRPr="00A125B6" w:rsidRDefault="00CE39A4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Rodzina korzysta z </w:t>
            </w:r>
            <w:r w:rsidR="00257868" w:rsidRPr="00A125B6">
              <w:rPr>
                <w:rFonts w:asciiTheme="minorHAnsi" w:hAnsiTheme="minorHAnsi" w:cstheme="minorHAnsi"/>
                <w:sz w:val="20"/>
                <w:szCs w:val="20"/>
              </w:rPr>
              <w:t>Pomocy Żywnościowej w ramach Programu Operacyjnego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Żywność</w:t>
            </w:r>
          </w:p>
        </w:tc>
        <w:tc>
          <w:tcPr>
            <w:tcW w:w="913" w:type="dxa"/>
          </w:tcPr>
          <w:p w14:paraId="6D49D953" w14:textId="3C161033" w:rsidR="00257868" w:rsidRPr="00A125B6" w:rsidRDefault="00257868" w:rsidP="00257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7837BD" wp14:editId="5FFF24E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00330" cy="95250"/>
                      <wp:effectExtent l="12700" t="12700" r="10795" b="63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3AC6F" id="Prostokąt 1" o:spid="_x0000_s1026" style="position:absolute;margin-left:-.55pt;margin-top:3.45pt;width:7.9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 TAK</w:t>
            </w:r>
          </w:p>
        </w:tc>
        <w:tc>
          <w:tcPr>
            <w:tcW w:w="929" w:type="dxa"/>
          </w:tcPr>
          <w:p w14:paraId="304144FD" w14:textId="6175E1F7" w:rsidR="00257868" w:rsidRPr="00A125B6" w:rsidRDefault="00257868" w:rsidP="00257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6AA1D7" wp14:editId="4FCF782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34290</wp:posOffset>
                      </wp:positionV>
                      <wp:extent cx="100330" cy="95250"/>
                      <wp:effectExtent l="10160" t="12700" r="13335" b="63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320BA" id="Prostokąt 2" o:spid="_x0000_s1026" style="position:absolute;margin-left:-1.7pt;margin-top:2.7pt;width:7.9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"/>
                  </w:pict>
                </mc:Fallback>
              </mc:AlternateConten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NIE</w:t>
            </w:r>
          </w:p>
        </w:tc>
      </w:tr>
    </w:tbl>
    <w:p w14:paraId="2595A61A" w14:textId="77777777" w:rsidR="00400C0F" w:rsidRPr="00A125B6" w:rsidRDefault="00400C0F" w:rsidP="00400C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CE39A4" w:rsidRPr="00A125B6" w14:paraId="763C3341" w14:textId="77777777" w:rsidTr="00CE39A4">
        <w:tc>
          <w:tcPr>
            <w:tcW w:w="9464" w:type="dxa"/>
            <w:gridSpan w:val="2"/>
          </w:tcPr>
          <w:p w14:paraId="509EC6C4" w14:textId="1ECC3873" w:rsidR="00CE39A4" w:rsidRPr="00A125B6" w:rsidRDefault="00CE39A4" w:rsidP="00CE39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b/>
                <w:sz w:val="20"/>
                <w:szCs w:val="20"/>
              </w:rPr>
              <w:t>W projekcie mogą uczestniczyć osoby, w których rodzinach  lub wstępuje minimum jedna z poniżej opisanych sytuacji lub one same są w takiej sytuacji</w:t>
            </w:r>
            <w:r w:rsidR="00B8101D" w:rsidRPr="00A125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</w:tr>
      <w:tr w:rsidR="001221CF" w:rsidRPr="00A125B6" w14:paraId="0CF870FC" w14:textId="77777777" w:rsidTr="00CE39A4">
        <w:tc>
          <w:tcPr>
            <w:tcW w:w="1101" w:type="dxa"/>
          </w:tcPr>
          <w:p w14:paraId="4D1F650C" w14:textId="7F1A3A7F" w:rsidR="001221CF" w:rsidRPr="00A125B6" w:rsidRDefault="001221CF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</w:tcPr>
          <w:p w14:paraId="1371B9FA" w14:textId="2B4D40E5" w:rsidR="001221CF" w:rsidRPr="00A125B6" w:rsidRDefault="001221CF" w:rsidP="007E4DB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A125B6">
              <w:rPr>
                <w:rFonts w:asciiTheme="minorHAnsi" w:hAnsiTheme="minorHAnsi" w:cstheme="minorHAnsi"/>
                <w:b/>
                <w:sz w:val="20"/>
                <w:szCs w:val="20"/>
              </w:rPr>
              <w:t>Trudności opiekuńczo-wychowawcze i w prowadzeniu gospodarstwa domowego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np. samotny rodzic, problemy z zapewnieniem opieki w czasie p</w:t>
            </w:r>
            <w:r w:rsidR="007E4DB0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ozaszkolnym, trudności w nauce, 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niskie oceny złe</w:t>
            </w:r>
            <w:r w:rsidR="007E4DB0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zachowanie,</w:t>
            </w:r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09FE" w:rsidRPr="00A125B6">
              <w:rPr>
                <w:rFonts w:asciiTheme="minorHAnsi" w:hAnsiTheme="minorHAnsi" w:cstheme="minorHAnsi"/>
                <w:sz w:val="20"/>
                <w:szCs w:val="20"/>
              </w:rPr>
              <w:t>niemożność</w:t>
            </w:r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zapewnienia zajęć kompensacyjnych, konflikty z rówieśnikami, brak możliwości zapewnienia prawidłowego rozwoju dziecka po przez udział w zajęciach pozalekcyjnych w kontekście rozwoju kompetencji kluczowych, problemy w komunikacji w rodzinie lub z rówieśnikami, niska samocena, brak asertywności, niska motywacja, zagrożenie uzależnieniem i uzależnienie od Tv, gry komputerowe, telefon, </w:t>
            </w:r>
            <w:proofErr w:type="spellStart"/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  <w:proofErr w:type="spellEnd"/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B59A0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portale społecznościowe </w:t>
            </w:r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zadłużenie, częste </w:t>
            </w:r>
            <w:r w:rsidR="00DB59A0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lub nadmierne </w:t>
            </w:r>
            <w:r w:rsidR="00E4244A" w:rsidRPr="00A125B6">
              <w:rPr>
                <w:rFonts w:asciiTheme="minorHAnsi" w:hAnsiTheme="minorHAnsi" w:cstheme="minorHAnsi"/>
                <w:sz w:val="20"/>
                <w:szCs w:val="20"/>
              </w:rPr>
              <w:t>korzystanie z usług pożyczkowych i około pożyczkowych,</w:t>
            </w:r>
          </w:p>
        </w:tc>
      </w:tr>
      <w:tr w:rsidR="00CE39A4" w:rsidRPr="00A125B6" w14:paraId="5CCB7C7D" w14:textId="77777777" w:rsidTr="00CE39A4">
        <w:tc>
          <w:tcPr>
            <w:tcW w:w="1101" w:type="dxa"/>
          </w:tcPr>
          <w:p w14:paraId="211BB7E1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3F69E6E4" w14:textId="401A2017" w:rsidR="00CE39A4" w:rsidRPr="00A125B6" w:rsidRDefault="00CE39A4" w:rsidP="005749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wielodzietność</w:t>
            </w:r>
          </w:p>
        </w:tc>
      </w:tr>
      <w:tr w:rsidR="00CE39A4" w:rsidRPr="00A125B6" w14:paraId="08533FF5" w14:textId="77777777" w:rsidTr="00CE39A4">
        <w:tc>
          <w:tcPr>
            <w:tcW w:w="1101" w:type="dxa"/>
          </w:tcPr>
          <w:p w14:paraId="5680695F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175739DB" w14:textId="2A973357" w:rsidR="00CE39A4" w:rsidRPr="00A125B6" w:rsidRDefault="00CE39A4" w:rsidP="005749C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A125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Ubóstwo, 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tj. Przeciętny miesięczny dochód rodziny nie przekracza 674,00 zł netto na osobę</w:t>
            </w:r>
          </w:p>
        </w:tc>
      </w:tr>
      <w:tr w:rsidR="00CE39A4" w:rsidRPr="00A125B6" w14:paraId="63BAC3BA" w14:textId="77777777" w:rsidTr="00CE39A4">
        <w:tc>
          <w:tcPr>
            <w:tcW w:w="1101" w:type="dxa"/>
          </w:tcPr>
          <w:p w14:paraId="39E700F7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6E1CD8EC" w14:textId="29ACFB69" w:rsidR="00CE39A4" w:rsidRPr="00A125B6" w:rsidRDefault="00CE39A4" w:rsidP="00CE39A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A12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przebywanie  w pieczy zastępczej lub opuszczanie  pieczę zastępczą, bycia rodziną  zastępczą</w:t>
            </w:r>
          </w:p>
        </w:tc>
      </w:tr>
      <w:tr w:rsidR="0004427C" w:rsidRPr="00A125B6" w14:paraId="3E3FAE0A" w14:textId="77777777" w:rsidTr="00CE39A4">
        <w:tc>
          <w:tcPr>
            <w:tcW w:w="1101" w:type="dxa"/>
          </w:tcPr>
          <w:p w14:paraId="6A0DD178" w14:textId="03BAFA57" w:rsidR="0004427C" w:rsidRPr="00A125B6" w:rsidRDefault="0004427C" w:rsidP="007941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14401E0" w14:textId="05994CA0" w:rsidR="005749C0" w:rsidRPr="00A125B6" w:rsidRDefault="0004427C" w:rsidP="005749C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Niepełnosprawność </w:t>
            </w:r>
            <w:r w:rsidR="00CE39A4"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członka rodziny</w:t>
            </w: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tj.</w:t>
            </w:r>
            <w:r w:rsidR="00451ED9"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 </w:t>
            </w:r>
            <w:r w:rsidR="00DB462A"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p</w:t>
            </w:r>
            <w:r w:rsidR="00451ED9"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osiadajnie orzeczenia</w:t>
            </w:r>
            <w:r w:rsidR="005749C0"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 </w:t>
            </w:r>
          </w:p>
          <w:p w14:paraId="6D01E52C" w14:textId="77777777" w:rsidR="005749C0" w:rsidRPr="00A125B6" w:rsidRDefault="005749C0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1) o zakwalifikowaniu przez organy orzekające do jednego z trzech stopni niepełnosprawności określonych w art. 3 lub </w:t>
            </w:r>
          </w:p>
          <w:p w14:paraId="302AD560" w14:textId="77777777" w:rsidR="005749C0" w:rsidRPr="00A125B6" w:rsidRDefault="005749C0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2) o całkowitej lub częściowej niezdolności do pracy na podstawie odrębnych przepisów, lub </w:t>
            </w:r>
          </w:p>
          <w:p w14:paraId="4A7262C5" w14:textId="7648A2A8" w:rsidR="005749C0" w:rsidRPr="00A125B6" w:rsidRDefault="005749C0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3) o niepełnosprawności, wydanym przed ukończeniem 16 roku życia</w:t>
            </w:r>
            <w:r w:rsidR="00947DF7" w:rsidRPr="00A125B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50F58E" w14:textId="77777777" w:rsidR="00947DF7" w:rsidRPr="00A125B6" w:rsidRDefault="00947DF7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C1D60" w14:textId="5877389C" w:rsidR="0004427C" w:rsidRPr="00A125B6" w:rsidRDefault="00206C85" w:rsidP="00DB462A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trwała lub okresowa niezdolność do wypełniania ról społecznych z powodu stałego lub długotrwałego naruszenia sprawności organizmu, w szczególności powodującą niezdolność do pracy;</w:t>
            </w:r>
          </w:p>
        </w:tc>
      </w:tr>
      <w:tr w:rsidR="00CE39A4" w:rsidRPr="00A125B6" w14:paraId="6C9B8371" w14:textId="77777777" w:rsidTr="00CE39A4">
        <w:tc>
          <w:tcPr>
            <w:tcW w:w="1101" w:type="dxa"/>
          </w:tcPr>
          <w:p w14:paraId="053C2D00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709704AE" w14:textId="0F3E321B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bezrobocie</w:t>
            </w:r>
          </w:p>
        </w:tc>
      </w:tr>
      <w:tr w:rsidR="00CE39A4" w:rsidRPr="00A125B6" w14:paraId="5E948F9F" w14:textId="77777777" w:rsidTr="00CE39A4">
        <w:tc>
          <w:tcPr>
            <w:tcW w:w="1101" w:type="dxa"/>
          </w:tcPr>
          <w:p w14:paraId="6D0477AB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5F6FC990" w14:textId="5A449FB5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osoby przebywające w młodzieżowych ośrodkach wychowawczych i młodzieżowych ośrodkach socjoterapii</w:t>
            </w:r>
          </w:p>
        </w:tc>
      </w:tr>
      <w:tr w:rsidR="007E7C97" w:rsidRPr="00A125B6" w14:paraId="28AE4826" w14:textId="77777777" w:rsidTr="00CE39A4">
        <w:tc>
          <w:tcPr>
            <w:tcW w:w="1101" w:type="dxa"/>
          </w:tcPr>
          <w:p w14:paraId="7911ED36" w14:textId="2F6C1D86" w:rsidR="007E7C97" w:rsidRPr="00A125B6" w:rsidRDefault="007E7C97" w:rsidP="007941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8363" w:type="dxa"/>
          </w:tcPr>
          <w:p w14:paraId="29832EFC" w14:textId="61B57C9D" w:rsidR="007E7C97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W rodzinie jest o</w:t>
            </w:r>
            <w:r w:rsidR="007E7C97" w:rsidRPr="00A125B6">
              <w:rPr>
                <w:rFonts w:asciiTheme="minorHAnsi" w:hAnsiTheme="minorHAnsi" w:cstheme="minorHAnsi"/>
                <w:sz w:val="20"/>
                <w:szCs w:val="20"/>
              </w:rPr>
              <w:t>soba niesamodzielna tj. osoba, która ze względu na stan zdrowia lub niepełnosprawność wymaga opieki lub wsparcia w związku z niemożnością samodzielnego wykonywania co najmniej jednej z podstawowych czynności dnia codziennego.</w:t>
            </w:r>
          </w:p>
        </w:tc>
      </w:tr>
      <w:tr w:rsidR="00CE39A4" w:rsidRPr="00A125B6" w14:paraId="5126538A" w14:textId="77777777" w:rsidTr="00CE39A4">
        <w:tc>
          <w:tcPr>
            <w:tcW w:w="1101" w:type="dxa"/>
          </w:tcPr>
          <w:p w14:paraId="4B0EEC6D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1690EED0" w14:textId="111C8DD1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rodziny bezdomne lub dotknięte wykluczeniem z dostępu do mieszkań/złe warunki mieszkaniowe  np. niepewny najem z nakazem eksmisji, konstrukcje tymczasowe, mieszkania </w:t>
            </w:r>
            <w:proofErr w:type="spellStart"/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substandardowe</w:t>
            </w:r>
            <w:proofErr w:type="spellEnd"/>
            <w:r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 – nie nadające się do zamieszkania, przeludnione</w:t>
            </w:r>
          </w:p>
        </w:tc>
      </w:tr>
      <w:tr w:rsidR="00CE39A4" w:rsidRPr="00A125B6" w14:paraId="531ACD22" w14:textId="77777777" w:rsidTr="00CE39A4">
        <w:tc>
          <w:tcPr>
            <w:tcW w:w="1101" w:type="dxa"/>
          </w:tcPr>
          <w:p w14:paraId="2BA470BE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5E85EE7B" w14:textId="199D6B57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długotrwała lub ciężka choroba</w:t>
            </w:r>
          </w:p>
        </w:tc>
      </w:tr>
      <w:tr w:rsidR="00CE39A4" w:rsidRPr="00A125B6" w14:paraId="1C01B5D1" w14:textId="77777777" w:rsidTr="00CE39A4">
        <w:tc>
          <w:tcPr>
            <w:tcW w:w="1101" w:type="dxa"/>
          </w:tcPr>
          <w:p w14:paraId="2E1EBBC2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6C15D10C" w14:textId="3472F4B6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przemoc w rodzinie</w:t>
            </w:r>
          </w:p>
        </w:tc>
      </w:tr>
      <w:tr w:rsidR="00CE39A4" w:rsidRPr="00A125B6" w14:paraId="21C2455E" w14:textId="77777777" w:rsidTr="00CE39A4">
        <w:tc>
          <w:tcPr>
            <w:tcW w:w="1101" w:type="dxa"/>
          </w:tcPr>
          <w:p w14:paraId="363D1B2A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6147FD03" w14:textId="5D7F81E2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uzależnienie od alkoholu, narkotyków lub innych środków odurzających</w:t>
            </w:r>
          </w:p>
        </w:tc>
      </w:tr>
      <w:tr w:rsidR="00CE39A4" w:rsidRPr="00A125B6" w14:paraId="4810280E" w14:textId="77777777" w:rsidTr="00CE39A4">
        <w:tc>
          <w:tcPr>
            <w:tcW w:w="1101" w:type="dxa"/>
          </w:tcPr>
          <w:p w14:paraId="20F4D460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6B84286F" w14:textId="09A5A22E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zdarzeni</w:t>
            </w:r>
            <w:r w:rsidR="004316D5" w:rsidRPr="00A125B6">
              <w:rPr>
                <w:rFonts w:asciiTheme="minorHAnsi" w:hAnsiTheme="minorHAnsi" w:cstheme="minorHAnsi"/>
                <w:sz w:val="20"/>
                <w:szCs w:val="20"/>
              </w:rPr>
              <w:t xml:space="preserve">a losowego i sytuacji kryzysowe 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klęski żywiołowe lub ekologicznej</w:t>
            </w: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CE39A4" w:rsidRPr="00A125B6" w14:paraId="01982870" w14:textId="77777777" w:rsidTr="00CE39A4">
        <w:tc>
          <w:tcPr>
            <w:tcW w:w="1101" w:type="dxa"/>
          </w:tcPr>
          <w:p w14:paraId="5F546254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434D252E" w14:textId="0084E405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Zaburzenia psychiczne</w:t>
            </w:r>
          </w:p>
        </w:tc>
      </w:tr>
      <w:tr w:rsidR="00CE39A4" w:rsidRPr="00A125B6" w14:paraId="15D08125" w14:textId="77777777" w:rsidTr="00CE39A4">
        <w:tc>
          <w:tcPr>
            <w:tcW w:w="1101" w:type="dxa"/>
          </w:tcPr>
          <w:p w14:paraId="7BACC304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2DC26604" w14:textId="652EBA26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Dziecko ma konflikt z prawem - zakłócanie porządku publicznego, niszczenie mienia publicznego, przywłaszczenie  i niszczenie cudzej własności</w:t>
            </w:r>
          </w:p>
        </w:tc>
      </w:tr>
      <w:tr w:rsidR="00CE39A4" w:rsidRPr="00A125B6" w14:paraId="77CD7F62" w14:textId="77777777" w:rsidTr="00CE39A4">
        <w:tc>
          <w:tcPr>
            <w:tcW w:w="1101" w:type="dxa"/>
          </w:tcPr>
          <w:p w14:paraId="367AB9BC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1D343B23" w14:textId="77BEBA00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Cudzoziemcy, posiadający pozwolenie na pobyt czasowy</w:t>
            </w:r>
          </w:p>
        </w:tc>
      </w:tr>
      <w:tr w:rsidR="00CE39A4" w:rsidRPr="00A125B6" w14:paraId="4DEEC956" w14:textId="77777777" w:rsidTr="00CE39A4">
        <w:tc>
          <w:tcPr>
            <w:tcW w:w="1101" w:type="dxa"/>
          </w:tcPr>
          <w:p w14:paraId="551E3C5B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03FE4D79" w14:textId="651E1BA9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Trudności w przystosowaniu do życia po zwolnieniu z zakładu karnego</w:t>
            </w:r>
          </w:p>
        </w:tc>
      </w:tr>
      <w:tr w:rsidR="00CE39A4" w:rsidRPr="00A125B6" w14:paraId="5E602399" w14:textId="77777777" w:rsidTr="00CE39A4">
        <w:tc>
          <w:tcPr>
            <w:tcW w:w="1101" w:type="dxa"/>
          </w:tcPr>
          <w:p w14:paraId="22B5B7B6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305595CA" w14:textId="103A7A48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Sieroctwo</w:t>
            </w:r>
          </w:p>
        </w:tc>
      </w:tr>
      <w:tr w:rsidR="00CE39A4" w:rsidRPr="00A125B6" w14:paraId="16748EDF" w14:textId="77777777" w:rsidTr="00CE39A4">
        <w:tc>
          <w:tcPr>
            <w:tcW w:w="1101" w:type="dxa"/>
          </w:tcPr>
          <w:p w14:paraId="39A68B25" w14:textId="77777777" w:rsidR="00CE39A4" w:rsidRPr="00A125B6" w:rsidRDefault="00CE39A4" w:rsidP="0079412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363" w:type="dxa"/>
          </w:tcPr>
          <w:p w14:paraId="4534D24C" w14:textId="6A242D76" w:rsidR="00CE39A4" w:rsidRPr="00A125B6" w:rsidRDefault="00CE39A4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5B6">
              <w:rPr>
                <w:rFonts w:asciiTheme="minorHAnsi" w:hAnsiTheme="minorHAnsi" w:cstheme="minorHAnsi"/>
                <w:sz w:val="20"/>
                <w:szCs w:val="20"/>
              </w:rPr>
              <w:t>Potrzeba ochrony ofiar handlu ludźmi</w:t>
            </w:r>
          </w:p>
        </w:tc>
      </w:tr>
    </w:tbl>
    <w:p w14:paraId="1B9E5B69" w14:textId="77777777" w:rsidR="00B8101D" w:rsidRPr="00A125B6" w:rsidRDefault="00B8101D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606B6BAE" w14:textId="07F3540A" w:rsidR="4E2332DC" w:rsidRPr="00A125B6" w:rsidRDefault="00B8101D" w:rsidP="00B8101D">
      <w:pPr>
        <w:pStyle w:val="Akapitzlist"/>
        <w:numPr>
          <w:ilvl w:val="0"/>
          <w:numId w:val="2"/>
        </w:num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  <w:r w:rsidRPr="00A125B6">
        <w:rPr>
          <w:rFonts w:asciiTheme="minorHAnsi" w:hAnsiTheme="minorHAnsi" w:cstheme="minorHAnsi"/>
          <w:sz w:val="20"/>
          <w:szCs w:val="20"/>
        </w:rPr>
        <w:t xml:space="preserve">W przypadku braku zaznaczenia minimum jednego kryterium osoba nie kwalifikuje się do projektu           i nie wypełnia pozostałych dokumentów rekrutacyjnych </w:t>
      </w:r>
      <w:r w:rsidR="00CE39A4" w:rsidRPr="00A125B6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bookmarkStart w:id="0" w:name="_GoBack"/>
      <w:bookmarkEnd w:id="0"/>
    </w:p>
    <w:p w14:paraId="5F97C37C" w14:textId="1EA4B51B" w:rsidR="00CE39A4" w:rsidRPr="00CE39A4" w:rsidRDefault="00CE39A4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  <w:r w:rsidRPr="00A125B6">
        <w:rPr>
          <w:rFonts w:asciiTheme="minorHAnsi" w:hAnsiTheme="minorHAnsi" w:cstheme="minorHAnsi"/>
          <w:sz w:val="20"/>
          <w:szCs w:val="20"/>
        </w:rPr>
        <w:t>Imię i nazwisko rodzica/opiekuna prawnego</w:t>
      </w:r>
      <w:r w:rsidR="002D16D3" w:rsidRPr="00A125B6">
        <w:rPr>
          <w:rFonts w:asciiTheme="minorHAnsi" w:hAnsiTheme="minorHAnsi" w:cstheme="minorHAnsi"/>
          <w:sz w:val="20"/>
          <w:szCs w:val="20"/>
        </w:rPr>
        <w:t>/Podpis/Data</w:t>
      </w:r>
      <w:r w:rsidR="002D16D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E39A4" w:rsidRPr="00CE39A4" w:rsidSect="00400C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FE98" w14:textId="77777777" w:rsidR="006A220B" w:rsidRDefault="006A220B">
      <w:r>
        <w:separator/>
      </w:r>
    </w:p>
  </w:endnote>
  <w:endnote w:type="continuationSeparator" w:id="0">
    <w:p w14:paraId="4336CA4A" w14:textId="77777777" w:rsidR="006A220B" w:rsidRDefault="006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835" w14:textId="77777777" w:rsidR="00DE020F" w:rsidRPr="00124D4A" w:rsidRDefault="00DE020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01D1EAC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419D" w14:textId="77777777" w:rsidR="00DE020F" w:rsidRPr="00B01F08" w:rsidRDefault="00DE020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C896835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E1AC" w14:textId="77777777" w:rsidR="006A220B" w:rsidRDefault="006A220B">
      <w:r>
        <w:separator/>
      </w:r>
    </w:p>
  </w:footnote>
  <w:footnote w:type="continuationSeparator" w:id="0">
    <w:p w14:paraId="78C4CFBC" w14:textId="77777777" w:rsidR="006A220B" w:rsidRDefault="006A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DE020F" w14:paraId="67523FC5" w14:textId="77777777" w:rsidTr="4324DEE3">
      <w:tc>
        <w:tcPr>
          <w:tcW w:w="3023" w:type="dxa"/>
        </w:tcPr>
        <w:p w14:paraId="3285EEAF" w14:textId="77145C61" w:rsidR="00DE020F" w:rsidRDefault="00DE020F" w:rsidP="4324DEE3">
          <w:pPr>
            <w:pStyle w:val="Nagwek"/>
            <w:ind w:left="-115"/>
          </w:pPr>
        </w:p>
      </w:tc>
      <w:tc>
        <w:tcPr>
          <w:tcW w:w="3023" w:type="dxa"/>
        </w:tcPr>
        <w:p w14:paraId="0965BDF5" w14:textId="02A6A7F8" w:rsidR="00DE020F" w:rsidRDefault="00DE020F" w:rsidP="4324DEE3">
          <w:pPr>
            <w:pStyle w:val="Nagwek"/>
            <w:jc w:val="center"/>
          </w:pPr>
        </w:p>
      </w:tc>
      <w:tc>
        <w:tcPr>
          <w:tcW w:w="3023" w:type="dxa"/>
        </w:tcPr>
        <w:p w14:paraId="269F920A" w14:textId="536689CC" w:rsidR="00DE020F" w:rsidRDefault="00DE020F" w:rsidP="4324DEE3">
          <w:pPr>
            <w:pStyle w:val="Nagwek"/>
            <w:ind w:right="-115"/>
            <w:jc w:val="right"/>
          </w:pPr>
        </w:p>
      </w:tc>
    </w:tr>
  </w:tbl>
  <w:p w14:paraId="141B6AA6" w14:textId="0F548523" w:rsidR="00DE020F" w:rsidRDefault="00DE020F" w:rsidP="4324D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1EAC" w14:textId="77777777" w:rsidR="00DE020F" w:rsidRDefault="00DE020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13532E0" wp14:editId="0777777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1DBF"/>
    <w:multiLevelType w:val="hybridMultilevel"/>
    <w:tmpl w:val="4D343AB8"/>
    <w:lvl w:ilvl="0" w:tplc="9F04D6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4F55"/>
    <w:multiLevelType w:val="hybridMultilevel"/>
    <w:tmpl w:val="2C646B2E"/>
    <w:lvl w:ilvl="0" w:tplc="732CBF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21"/>
    <w:rsid w:val="0004427C"/>
    <w:rsid w:val="000546D6"/>
    <w:rsid w:val="00061F20"/>
    <w:rsid w:val="00080D83"/>
    <w:rsid w:val="000A1A3E"/>
    <w:rsid w:val="000B3CF1"/>
    <w:rsid w:val="000D283E"/>
    <w:rsid w:val="000D2B45"/>
    <w:rsid w:val="00100DBB"/>
    <w:rsid w:val="001221CF"/>
    <w:rsid w:val="00124D4A"/>
    <w:rsid w:val="00130B23"/>
    <w:rsid w:val="00151131"/>
    <w:rsid w:val="001B210F"/>
    <w:rsid w:val="001C7C77"/>
    <w:rsid w:val="00206C85"/>
    <w:rsid w:val="00241C1F"/>
    <w:rsid w:val="002425AE"/>
    <w:rsid w:val="00257868"/>
    <w:rsid w:val="00291B33"/>
    <w:rsid w:val="002C6347"/>
    <w:rsid w:val="002D16D3"/>
    <w:rsid w:val="0031416E"/>
    <w:rsid w:val="00320AAC"/>
    <w:rsid w:val="00325198"/>
    <w:rsid w:val="0035482A"/>
    <w:rsid w:val="003619F2"/>
    <w:rsid w:val="00365820"/>
    <w:rsid w:val="003B1CE0"/>
    <w:rsid w:val="003B5318"/>
    <w:rsid w:val="003C554F"/>
    <w:rsid w:val="00400C0F"/>
    <w:rsid w:val="0040149C"/>
    <w:rsid w:val="0040557D"/>
    <w:rsid w:val="00414478"/>
    <w:rsid w:val="004316D5"/>
    <w:rsid w:val="00451ED9"/>
    <w:rsid w:val="00461D6F"/>
    <w:rsid w:val="00485D1E"/>
    <w:rsid w:val="004861BD"/>
    <w:rsid w:val="00487A00"/>
    <w:rsid w:val="00492BD3"/>
    <w:rsid w:val="004B70BD"/>
    <w:rsid w:val="0052111D"/>
    <w:rsid w:val="00537F26"/>
    <w:rsid w:val="005749C0"/>
    <w:rsid w:val="005760A9"/>
    <w:rsid w:val="00594464"/>
    <w:rsid w:val="005A0BC7"/>
    <w:rsid w:val="00621F12"/>
    <w:rsid w:val="00622781"/>
    <w:rsid w:val="00640BFF"/>
    <w:rsid w:val="0067083B"/>
    <w:rsid w:val="0069621B"/>
    <w:rsid w:val="006A220B"/>
    <w:rsid w:val="006E0C24"/>
    <w:rsid w:val="006F209E"/>
    <w:rsid w:val="00704E53"/>
    <w:rsid w:val="00727F94"/>
    <w:rsid w:val="007337EB"/>
    <w:rsid w:val="00745D18"/>
    <w:rsid w:val="00776530"/>
    <w:rsid w:val="00791E8E"/>
    <w:rsid w:val="0079412F"/>
    <w:rsid w:val="007A0109"/>
    <w:rsid w:val="007A1CAC"/>
    <w:rsid w:val="007B2500"/>
    <w:rsid w:val="007D61D6"/>
    <w:rsid w:val="007E1B19"/>
    <w:rsid w:val="007E4DB0"/>
    <w:rsid w:val="007E7C97"/>
    <w:rsid w:val="007F3623"/>
    <w:rsid w:val="007F6158"/>
    <w:rsid w:val="00827311"/>
    <w:rsid w:val="00834BB4"/>
    <w:rsid w:val="00835187"/>
    <w:rsid w:val="00856E3A"/>
    <w:rsid w:val="008740DC"/>
    <w:rsid w:val="008945D9"/>
    <w:rsid w:val="008B0ECE"/>
    <w:rsid w:val="008C139A"/>
    <w:rsid w:val="008E1BBB"/>
    <w:rsid w:val="00947DF7"/>
    <w:rsid w:val="00970BA3"/>
    <w:rsid w:val="009B2BCB"/>
    <w:rsid w:val="009C09FE"/>
    <w:rsid w:val="009D200B"/>
    <w:rsid w:val="009D71C1"/>
    <w:rsid w:val="009F2CF0"/>
    <w:rsid w:val="00A04690"/>
    <w:rsid w:val="00A125B6"/>
    <w:rsid w:val="00A40DD3"/>
    <w:rsid w:val="00A547FC"/>
    <w:rsid w:val="00A57BDF"/>
    <w:rsid w:val="00A76C18"/>
    <w:rsid w:val="00A8311B"/>
    <w:rsid w:val="00AA5E21"/>
    <w:rsid w:val="00B01F08"/>
    <w:rsid w:val="00B12A22"/>
    <w:rsid w:val="00B16E8F"/>
    <w:rsid w:val="00B30401"/>
    <w:rsid w:val="00B43BE9"/>
    <w:rsid w:val="00B6637D"/>
    <w:rsid w:val="00B8101D"/>
    <w:rsid w:val="00BA0BC1"/>
    <w:rsid w:val="00BB76D0"/>
    <w:rsid w:val="00BC363C"/>
    <w:rsid w:val="00BF4C08"/>
    <w:rsid w:val="00C25FCE"/>
    <w:rsid w:val="00C62C24"/>
    <w:rsid w:val="00C635B6"/>
    <w:rsid w:val="00C85C4D"/>
    <w:rsid w:val="00CA20F9"/>
    <w:rsid w:val="00CC263D"/>
    <w:rsid w:val="00CE005B"/>
    <w:rsid w:val="00CE39A4"/>
    <w:rsid w:val="00CF1A4A"/>
    <w:rsid w:val="00D0361A"/>
    <w:rsid w:val="00D30ADD"/>
    <w:rsid w:val="00D43A0D"/>
    <w:rsid w:val="00D445FA"/>
    <w:rsid w:val="00D46867"/>
    <w:rsid w:val="00D526F3"/>
    <w:rsid w:val="00D738C8"/>
    <w:rsid w:val="00D827C3"/>
    <w:rsid w:val="00DB462A"/>
    <w:rsid w:val="00DB59A0"/>
    <w:rsid w:val="00DC733E"/>
    <w:rsid w:val="00DE020F"/>
    <w:rsid w:val="00DF57BE"/>
    <w:rsid w:val="00E06500"/>
    <w:rsid w:val="00E24E42"/>
    <w:rsid w:val="00E4244A"/>
    <w:rsid w:val="00E57060"/>
    <w:rsid w:val="00E87616"/>
    <w:rsid w:val="00E92047"/>
    <w:rsid w:val="00E967F3"/>
    <w:rsid w:val="00EA5C16"/>
    <w:rsid w:val="00EE09E5"/>
    <w:rsid w:val="00EF000D"/>
    <w:rsid w:val="00F52DD8"/>
    <w:rsid w:val="00F545A3"/>
    <w:rsid w:val="00F9788B"/>
    <w:rsid w:val="00FB5706"/>
    <w:rsid w:val="00FD66F4"/>
    <w:rsid w:val="0412CC96"/>
    <w:rsid w:val="0B215504"/>
    <w:rsid w:val="0B8B90AE"/>
    <w:rsid w:val="1274DDAF"/>
    <w:rsid w:val="153207BC"/>
    <w:rsid w:val="1BC981EB"/>
    <w:rsid w:val="25CF60DB"/>
    <w:rsid w:val="2EB9AE99"/>
    <w:rsid w:val="4324DEE3"/>
    <w:rsid w:val="43581698"/>
    <w:rsid w:val="4A29A361"/>
    <w:rsid w:val="4E2332DC"/>
    <w:rsid w:val="6146F71C"/>
    <w:rsid w:val="675CEC78"/>
    <w:rsid w:val="784FC0C8"/>
    <w:rsid w:val="7A96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29A361"/>
  <w15:docId w15:val="{BFC98D38-B91A-4C39-8006-66B2508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0C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00C0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CE39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E39A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CE39A4"/>
    <w:rPr>
      <w:vertAlign w:val="superscript"/>
    </w:rPr>
  </w:style>
  <w:style w:type="paragraph" w:styleId="Tekstdymka">
    <w:name w:val="Balloon Text"/>
    <w:basedOn w:val="Normalny"/>
    <w:link w:val="TekstdymkaZnak"/>
    <w:rsid w:val="00431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16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A125B6"/>
  </w:style>
  <w:style w:type="character" w:customStyle="1" w:styleId="eop">
    <w:name w:val="eop"/>
    <w:basedOn w:val="Domylnaczcionkaakapitu"/>
    <w:rsid w:val="00A1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Tomasz Zgliński</cp:lastModifiedBy>
  <cp:revision>5</cp:revision>
  <cp:lastPrinted>2018-04-20T08:25:00Z</cp:lastPrinted>
  <dcterms:created xsi:type="dcterms:W3CDTF">2018-04-25T14:34:00Z</dcterms:created>
  <dcterms:modified xsi:type="dcterms:W3CDTF">2018-05-15T10:48:00Z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